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84" w:rsidRDefault="00806384" w:rsidP="00F136FB">
      <w:pPr>
        <w:spacing w:after="0" w:line="228" w:lineRule="auto"/>
        <w:jc w:val="right"/>
        <w:rPr>
          <w:rFonts w:ascii="Times New Roman" w:hAnsi="Times New Roman"/>
          <w:sz w:val="24"/>
          <w:szCs w:val="24"/>
        </w:rPr>
      </w:pPr>
      <w:r w:rsidRPr="00C94D7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1 </w:t>
      </w:r>
    </w:p>
    <w:p w:rsidR="00806384" w:rsidRPr="00970006" w:rsidRDefault="00806384" w:rsidP="00F136FB">
      <w:pPr>
        <w:spacing w:after="0" w:line="228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C94D77">
        <w:rPr>
          <w:rFonts w:ascii="Times New Roman" w:hAnsi="Times New Roman"/>
          <w:sz w:val="24"/>
          <w:szCs w:val="24"/>
        </w:rPr>
        <w:t>ехнологической схеме</w:t>
      </w:r>
    </w:p>
    <w:p w:rsidR="00806384" w:rsidRDefault="00806384" w:rsidP="00F136FB">
      <w:pPr>
        <w:suppressAutoHyphens/>
        <w:autoSpaceDN w:val="0"/>
        <w:spacing w:after="0" w:line="228" w:lineRule="auto"/>
        <w:ind w:firstLine="709"/>
        <w:jc w:val="right"/>
        <w:textAlignment w:val="baseline"/>
        <w:rPr>
          <w:rFonts w:ascii="Century" w:hAnsi="Century"/>
          <w:sz w:val="20"/>
          <w:szCs w:val="20"/>
          <w:lang w:eastAsia="ru-RU"/>
        </w:rPr>
      </w:pPr>
    </w:p>
    <w:p w:rsidR="00806384" w:rsidRPr="00DB505F" w:rsidRDefault="00806384" w:rsidP="00DB505F">
      <w:pPr>
        <w:autoSpaceDE w:val="0"/>
        <w:autoSpaceDN w:val="0"/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B505F">
        <w:rPr>
          <w:rFonts w:ascii="Times New Roman" w:hAnsi="Times New Roman"/>
          <w:sz w:val="24"/>
          <w:szCs w:val="24"/>
          <w:lang w:eastAsia="ru-RU"/>
        </w:rPr>
        <w:t>Образец</w:t>
      </w:r>
    </w:p>
    <w:p w:rsidR="00806384" w:rsidRPr="00DB505F" w:rsidRDefault="00806384" w:rsidP="00DB505F">
      <w:pPr>
        <w:autoSpaceDE w:val="0"/>
        <w:autoSpaceDN w:val="0"/>
        <w:spacing w:after="12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1134"/>
        <w:gridCol w:w="4820"/>
      </w:tblGrid>
      <w:tr w:rsidR="00806384" w:rsidRPr="0044215C" w:rsidTr="00DB505F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384" w:rsidRPr="0044215C" w:rsidTr="00DB505F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505F">
              <w:rPr>
                <w:rFonts w:ascii="Times New Roman" w:hAnsi="Times New Roman"/>
                <w:sz w:val="18"/>
                <w:szCs w:val="18"/>
                <w:lang w:eastAsia="ru-RU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384" w:rsidRPr="0044215C" w:rsidTr="00DB505F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505F">
              <w:rPr>
                <w:rFonts w:ascii="Times New Roman" w:hAnsi="Times New Roman"/>
                <w:sz w:val="18"/>
                <w:szCs w:val="18"/>
                <w:lang w:eastAsia="ru-RU"/>
              </w:rPr>
              <w:t>(указать наименование уполномоченного органа)</w:t>
            </w:r>
          </w:p>
        </w:tc>
      </w:tr>
      <w:tr w:rsidR="00806384" w:rsidRPr="0044215C" w:rsidTr="00DB505F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505F">
              <w:rPr>
                <w:rFonts w:ascii="Times New Roman" w:hAnsi="Times New Roman"/>
                <w:sz w:val="18"/>
                <w:szCs w:val="18"/>
                <w:lang w:eastAsia="ru-RU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6384" w:rsidRPr="00DB505F" w:rsidRDefault="00806384" w:rsidP="00DB505F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B505F">
        <w:rPr>
          <w:rFonts w:ascii="Times New Roman" w:hAnsi="Times New Roman"/>
          <w:b/>
          <w:bCs/>
          <w:spacing w:val="60"/>
          <w:sz w:val="26"/>
          <w:szCs w:val="26"/>
          <w:lang w:eastAsia="ru-RU"/>
        </w:rPr>
        <w:t>ЗАЯВЛЕНИЕ</w:t>
      </w:r>
      <w:r w:rsidRPr="00DB505F">
        <w:rPr>
          <w:rFonts w:ascii="Times New Roman" w:hAnsi="Times New Roman"/>
          <w:b/>
          <w:bCs/>
          <w:sz w:val="26"/>
          <w:szCs w:val="26"/>
          <w:lang w:eastAsia="ru-RU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B505F">
        <w:rPr>
          <w:rFonts w:ascii="Times New Roman" w:hAnsi="Times New Roman"/>
          <w:sz w:val="18"/>
          <w:szCs w:val="18"/>
          <w:lang w:eastAsia="ru-RU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806384" w:rsidRPr="00DB505F" w:rsidRDefault="00806384" w:rsidP="00DB50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5F">
        <w:rPr>
          <w:rFonts w:ascii="Times New Roman" w:hAnsi="Times New Roman"/>
          <w:sz w:val="24"/>
          <w:szCs w:val="24"/>
          <w:lang w:eastAsia="ru-RU"/>
        </w:rP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B505F">
        <w:rPr>
          <w:rFonts w:ascii="Times New Roman" w:hAnsi="Times New Roman"/>
          <w:sz w:val="18"/>
          <w:szCs w:val="18"/>
          <w:lang w:eastAsia="ru-RU"/>
        </w:rPr>
        <w:t>(указать наименование автомобильной дороги)</w:t>
      </w:r>
    </w:p>
    <w:p w:rsidR="00806384" w:rsidRPr="00DB505F" w:rsidRDefault="00806384" w:rsidP="00DB505F">
      <w:pPr>
        <w:tabs>
          <w:tab w:val="center" w:pos="4724"/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505F">
        <w:rPr>
          <w:rFonts w:ascii="Times New Roman" w:hAnsi="Times New Roman"/>
          <w:sz w:val="24"/>
          <w:szCs w:val="24"/>
          <w:lang w:eastAsia="ru-RU"/>
        </w:rPr>
        <w:t xml:space="preserve">с кадастровым №  </w:t>
      </w:r>
      <w:r w:rsidRPr="00DB505F">
        <w:rPr>
          <w:rFonts w:ascii="Times New Roman" w:hAnsi="Times New Roman"/>
          <w:sz w:val="24"/>
          <w:szCs w:val="24"/>
          <w:lang w:eastAsia="ru-RU"/>
        </w:rPr>
        <w:tab/>
      </w:r>
      <w:r w:rsidRPr="00DB505F">
        <w:rPr>
          <w:rFonts w:ascii="Times New Roman" w:hAnsi="Times New Roman"/>
          <w:sz w:val="24"/>
          <w:szCs w:val="24"/>
          <w:lang w:eastAsia="ru-RU"/>
        </w:rPr>
        <w:tab/>
        <w:t>, находящегося по адресу: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28" w:right="2722"/>
        <w:rPr>
          <w:rFonts w:ascii="Times New Roman" w:hAnsi="Times New Roman"/>
          <w:sz w:val="2"/>
          <w:szCs w:val="2"/>
          <w:lang w:eastAsia="ru-RU"/>
        </w:rPr>
      </w:pPr>
    </w:p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B505F">
        <w:rPr>
          <w:rFonts w:ascii="Times New Roman" w:hAnsi="Times New Roman"/>
          <w:sz w:val="18"/>
          <w:szCs w:val="18"/>
          <w:lang w:eastAsia="ru-RU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806384" w:rsidRPr="00DB505F" w:rsidRDefault="00806384" w:rsidP="00DB505F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505F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505F">
        <w:rPr>
          <w:rFonts w:ascii="Times New Roman" w:hAnsi="Times New Roman"/>
          <w:sz w:val="24"/>
          <w:szCs w:val="24"/>
          <w:lang w:eastAsia="ru-RU"/>
        </w:rPr>
        <w:t xml:space="preserve">(далее – Участок), для использования в целях  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9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B505F">
        <w:rPr>
          <w:rFonts w:ascii="Times New Roman" w:hAnsi="Times New Roman"/>
          <w:sz w:val="18"/>
          <w:szCs w:val="18"/>
          <w:lang w:eastAsia="ru-RU"/>
        </w:rPr>
        <w:t>(вид разрешенного использования)</w:t>
      </w:r>
    </w:p>
    <w:p w:rsidR="00806384" w:rsidRPr="00DB505F" w:rsidRDefault="00806384" w:rsidP="00DB50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DB505F">
        <w:rPr>
          <w:rFonts w:ascii="Times New Roman" w:hAnsi="Times New Roman"/>
          <w:sz w:val="24"/>
          <w:szCs w:val="24"/>
          <w:lang w:eastAsia="ru-RU"/>
        </w:rPr>
        <w:t>в границах, указанных в кадастровой карте (плане) Участка, на срок действия</w:t>
      </w:r>
      <w:r w:rsidRPr="00DB505F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806384" w:rsidRPr="0044215C" w:rsidTr="00DB505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06384" w:rsidRPr="00DB505F" w:rsidRDefault="00806384" w:rsidP="00DB505F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5F">
        <w:rPr>
          <w:rFonts w:ascii="Times New Roman" w:hAnsi="Times New Roman"/>
          <w:sz w:val="24"/>
          <w:szCs w:val="24"/>
          <w:lang w:eastAsia="ru-RU"/>
        </w:rPr>
        <w:t xml:space="preserve">Местонахождение заявителя  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B505F">
        <w:rPr>
          <w:rFonts w:ascii="Times New Roman" w:hAnsi="Times New Roman"/>
          <w:sz w:val="18"/>
          <w:szCs w:val="18"/>
          <w:lang w:eastAsia="ru-RU"/>
        </w:rPr>
        <w:t>(индекс, юридический адрес или адрес места жительства заявителя)</w:t>
      </w:r>
    </w:p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B505F">
        <w:rPr>
          <w:rFonts w:ascii="Times New Roman" w:hAnsi="Times New Roman"/>
          <w:sz w:val="18"/>
          <w:szCs w:val="18"/>
          <w:lang w:eastAsia="ru-RU"/>
        </w:rPr>
        <w:t>(индекс, почтовый адрес заявителя)</w:t>
      </w:r>
    </w:p>
    <w:p w:rsidR="00806384" w:rsidRPr="00DB505F" w:rsidRDefault="00806384" w:rsidP="00DB505F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505F">
        <w:rPr>
          <w:rFonts w:ascii="Times New Roman" w:hAnsi="Times New Roman"/>
          <w:sz w:val="24"/>
          <w:szCs w:val="24"/>
          <w:lang w:eastAsia="ru-RU"/>
        </w:rPr>
        <w:t xml:space="preserve">Телефон и факс (с указанием кода города)  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457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4366"/>
        <w:gridCol w:w="879"/>
        <w:gridCol w:w="4366"/>
      </w:tblGrid>
      <w:tr w:rsidR="00806384" w:rsidRPr="0044215C" w:rsidTr="00DB505F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B505F">
        <w:rPr>
          <w:rFonts w:ascii="Times New Roman" w:hAnsi="Times New Roman"/>
          <w:sz w:val="18"/>
          <w:szCs w:val="18"/>
          <w:lang w:eastAsia="ru-RU"/>
        </w:rPr>
        <w:t>(дополнительная информация, указываемая заявителем при подаче заявления)</w:t>
      </w:r>
    </w:p>
    <w:p w:rsidR="00806384" w:rsidRPr="00DB505F" w:rsidRDefault="00806384" w:rsidP="00DB505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05F">
        <w:rPr>
          <w:rFonts w:ascii="Times New Roman" w:hAnsi="Times New Roman"/>
          <w:sz w:val="24"/>
          <w:szCs w:val="24"/>
          <w:lang w:eastAsia="ru-RU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806384" w:rsidRPr="00DB505F" w:rsidRDefault="00806384" w:rsidP="00DB505F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505F">
        <w:rPr>
          <w:rFonts w:ascii="Times New Roman" w:hAnsi="Times New Roman"/>
          <w:sz w:val="24"/>
          <w:szCs w:val="24"/>
          <w:lang w:eastAsia="ru-RU"/>
        </w:rPr>
        <w:t xml:space="preserve">Копию принятого решения прошу направить по адресу:  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12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B505F">
        <w:rPr>
          <w:rFonts w:ascii="Times New Roman" w:hAnsi="Times New Roman"/>
          <w:sz w:val="18"/>
          <w:szCs w:val="18"/>
          <w:lang w:eastAsia="ru-RU"/>
        </w:rPr>
        <w:t>(почтовый адрес заявителя)</w:t>
      </w:r>
    </w:p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9101"/>
      </w:tblGrid>
      <w:tr w:rsidR="00806384" w:rsidRPr="0044215C" w:rsidTr="00DB505F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384" w:rsidRPr="0044215C" w:rsidTr="00DB505F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505F">
              <w:rPr>
                <w:rFonts w:ascii="Times New Roman" w:hAnsi="Times New Roman"/>
                <w:sz w:val="18"/>
                <w:szCs w:val="18"/>
                <w:lang w:eastAsia="ru-RU"/>
              </w:rPr>
              <w:t>(должность, Ф.И.О., подпись)</w:t>
            </w:r>
          </w:p>
        </w:tc>
      </w:tr>
    </w:tbl>
    <w:p w:rsidR="00806384" w:rsidRPr="00DB505F" w:rsidRDefault="00806384" w:rsidP="00DB505F">
      <w:pPr>
        <w:autoSpaceDE w:val="0"/>
        <w:autoSpaceDN w:val="0"/>
        <w:spacing w:after="0" w:line="240" w:lineRule="auto"/>
        <w:ind w:left="8931"/>
        <w:rPr>
          <w:rFonts w:ascii="Times New Roman" w:hAnsi="Times New Roman"/>
          <w:sz w:val="24"/>
          <w:szCs w:val="24"/>
          <w:lang w:eastAsia="ru-RU"/>
        </w:rPr>
      </w:pPr>
      <w:r w:rsidRPr="00DB505F">
        <w:rPr>
          <w:rFonts w:ascii="Times New Roman" w:hAnsi="Times New Roman"/>
          <w:sz w:val="24"/>
          <w:szCs w:val="24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806384" w:rsidRPr="0044215C" w:rsidTr="00DB505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Default="00806384" w:rsidP="0030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384" w:rsidRDefault="00806384" w:rsidP="0030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384" w:rsidRPr="003023D3" w:rsidRDefault="00806384" w:rsidP="0030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806384" w:rsidRPr="003023D3" w:rsidRDefault="00806384" w:rsidP="003023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Я ___________________________________________________________________</w:t>
      </w:r>
    </w:p>
    <w:p w:rsidR="00806384" w:rsidRPr="003023D3" w:rsidRDefault="00806384" w:rsidP="003023D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023D3">
        <w:rPr>
          <w:rFonts w:ascii="Times New Roman" w:hAnsi="Times New Roman"/>
          <w:sz w:val="16"/>
          <w:szCs w:val="16"/>
          <w:lang w:eastAsia="ru-RU"/>
        </w:rPr>
        <w:t>(ФИО (последнее - при наличии))</w:t>
      </w:r>
    </w:p>
    <w:p w:rsidR="00806384" w:rsidRPr="003023D3" w:rsidRDefault="00806384" w:rsidP="003023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проживающая (ий) по адресу ___________________________________________</w:t>
      </w:r>
    </w:p>
    <w:p w:rsidR="00806384" w:rsidRPr="003023D3" w:rsidRDefault="00806384" w:rsidP="003023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806384" w:rsidRPr="003023D3" w:rsidRDefault="00806384" w:rsidP="003023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паспорт _______________________ выдан ________________________________</w:t>
      </w:r>
    </w:p>
    <w:p w:rsidR="00806384" w:rsidRPr="003023D3" w:rsidRDefault="00806384" w:rsidP="003023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806384" w:rsidRPr="003023D3" w:rsidRDefault="00806384" w:rsidP="003023D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023D3">
        <w:rPr>
          <w:rFonts w:ascii="Times New Roman" w:hAnsi="Times New Roman"/>
          <w:sz w:val="16"/>
          <w:szCs w:val="16"/>
          <w:lang w:eastAsia="ru-RU"/>
        </w:rPr>
        <w:t>(когда и кем выдан)</w:t>
      </w:r>
    </w:p>
    <w:p w:rsidR="00806384" w:rsidRPr="003023D3" w:rsidRDefault="00806384" w:rsidP="0030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подтверждаю свое согласие _____________________________________________________</w:t>
      </w:r>
    </w:p>
    <w:p w:rsidR="00806384" w:rsidRPr="003023D3" w:rsidRDefault="00806384" w:rsidP="0030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 xml:space="preserve">(далее - Оператор) на обработку моих персональных данных в целях предоставления муниципальной услуги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B505F">
        <w:rPr>
          <w:rFonts w:ascii="Times New Roman" w:hAnsi="Times New Roman"/>
          <w:sz w:val="24"/>
          <w:szCs w:val="24"/>
          <w:lang w:eastAsia="ru-RU"/>
        </w:rPr>
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3023D3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(далее – муниципальная услуга).</w:t>
      </w:r>
    </w:p>
    <w:p w:rsidR="00806384" w:rsidRPr="003023D3" w:rsidRDefault="00806384" w:rsidP="0030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К персональным данным на обработку которых даётся моё согласие, относятся:</w:t>
      </w:r>
    </w:p>
    <w:p w:rsidR="00806384" w:rsidRPr="003023D3" w:rsidRDefault="00806384" w:rsidP="0030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 xml:space="preserve">- фамилия, имя, отчество </w:t>
      </w:r>
      <w:r w:rsidRPr="003023D3">
        <w:rPr>
          <w:rFonts w:ascii="Times New Roman" w:hAnsi="Times New Roman"/>
          <w:sz w:val="24"/>
          <w:szCs w:val="24"/>
          <w:highlight w:val="yellow"/>
          <w:lang w:eastAsia="ru-RU"/>
        </w:rPr>
        <w:t>(последнее – при наличии);</w:t>
      </w:r>
    </w:p>
    <w:p w:rsidR="00806384" w:rsidRPr="003023D3" w:rsidRDefault="00806384" w:rsidP="0030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- паспортные данные (серия, номер, когда и кем выдан);</w:t>
      </w:r>
    </w:p>
    <w:p w:rsidR="00806384" w:rsidRPr="003023D3" w:rsidRDefault="00806384" w:rsidP="0030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- дата и место рождения;</w:t>
      </w:r>
    </w:p>
    <w:p w:rsidR="00806384" w:rsidRPr="003023D3" w:rsidRDefault="00806384" w:rsidP="0030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- адрес по месту регистрации и по месту проживания;</w:t>
      </w:r>
    </w:p>
    <w:p w:rsidR="00806384" w:rsidRPr="003023D3" w:rsidRDefault="00806384" w:rsidP="0030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806384" w:rsidRPr="003023D3" w:rsidRDefault="00806384" w:rsidP="00302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3023D3">
        <w:rPr>
          <w:rFonts w:ascii="Times New Roman" w:hAnsi="Times New Roman"/>
          <w:sz w:val="24"/>
          <w:szCs w:val="24"/>
          <w:lang w:eastAsia="ru-RU"/>
        </w:rPr>
        <w:br/>
        <w:t xml:space="preserve">и информации, необходимых для предоставления муниципальной услуги, </w:t>
      </w:r>
      <w:r w:rsidRPr="003023D3">
        <w:rPr>
          <w:rFonts w:ascii="Times New Roman" w:hAnsi="Times New Roman"/>
          <w:sz w:val="24"/>
          <w:szCs w:val="24"/>
          <w:lang w:eastAsia="ru-RU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3023D3">
        <w:rPr>
          <w:rFonts w:ascii="Times New Roman" w:hAnsi="Times New Roman"/>
          <w:sz w:val="24"/>
          <w:szCs w:val="24"/>
          <w:lang w:eastAsia="ru-RU"/>
        </w:rPr>
        <w:br/>
        <w:t xml:space="preserve">в соответствии с законодательствомРоссийской Федерации), в том числе </w:t>
      </w:r>
      <w:r w:rsidRPr="003023D3">
        <w:rPr>
          <w:rFonts w:ascii="Times New Roman" w:hAnsi="Times New Roman"/>
          <w:sz w:val="24"/>
          <w:szCs w:val="24"/>
          <w:lang w:eastAsia="ru-RU"/>
        </w:rPr>
        <w:br/>
        <w:t xml:space="preserve">в автоматизированном режиме в целях предоставления муниципальной услуги. </w:t>
      </w:r>
    </w:p>
    <w:p w:rsidR="00806384" w:rsidRPr="003023D3" w:rsidRDefault="00806384" w:rsidP="0030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3023D3">
        <w:rPr>
          <w:rFonts w:ascii="Times New Roman" w:hAnsi="Times New Roman"/>
          <w:sz w:val="24"/>
          <w:szCs w:val="24"/>
          <w:lang w:eastAsia="ru-RU"/>
        </w:rPr>
        <w:br/>
        <w:t>и части 2 статьи 11 Федерального закона от 27.07.2006г. №152-ФЗ «О персональных данных».</w:t>
      </w:r>
    </w:p>
    <w:p w:rsidR="00806384" w:rsidRPr="003023D3" w:rsidRDefault="00806384" w:rsidP="003023D3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806384" w:rsidRPr="003023D3" w:rsidRDefault="00806384" w:rsidP="0030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Согласие действует _________________________________________________</w:t>
      </w:r>
    </w:p>
    <w:p w:rsidR="00806384" w:rsidRPr="003023D3" w:rsidRDefault="00806384" w:rsidP="003023D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023D3">
        <w:rPr>
          <w:rFonts w:ascii="Times New Roman" w:hAnsi="Times New Roman"/>
          <w:sz w:val="16"/>
          <w:szCs w:val="16"/>
          <w:lang w:eastAsia="ru-RU"/>
        </w:rPr>
        <w:t xml:space="preserve">                   (срок действия)</w:t>
      </w:r>
    </w:p>
    <w:p w:rsidR="00806384" w:rsidRPr="003023D3" w:rsidRDefault="00806384" w:rsidP="003023D3">
      <w:pPr>
        <w:spacing w:after="0" w:line="240" w:lineRule="auto"/>
        <w:rPr>
          <w:rFonts w:ascii="Times New Roman" w:hAnsi="Times New Roman"/>
          <w:sz w:val="8"/>
          <w:szCs w:val="24"/>
          <w:lang w:eastAsia="ru-RU"/>
        </w:rPr>
      </w:pPr>
    </w:p>
    <w:p w:rsidR="00806384" w:rsidRPr="003023D3" w:rsidRDefault="00806384" w:rsidP="003023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806384" w:rsidRPr="003023D3" w:rsidRDefault="00806384" w:rsidP="003023D3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/>
        </w:rPr>
      </w:pPr>
      <w:r w:rsidRPr="003023D3">
        <w:rPr>
          <w:rFonts w:ascii="Times New Roman" w:hAnsi="Times New Roman"/>
          <w:sz w:val="24"/>
          <w:szCs w:val="24"/>
          <w:lang/>
        </w:rPr>
        <w:t>телефонного звонка (по номеру, указанному в заявлении),</w:t>
      </w:r>
    </w:p>
    <w:p w:rsidR="00806384" w:rsidRPr="003023D3" w:rsidRDefault="00806384" w:rsidP="003023D3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/>
        </w:rPr>
      </w:pPr>
      <w:r w:rsidRPr="003023D3">
        <w:rPr>
          <w:rFonts w:ascii="Times New Roman" w:hAnsi="Times New Roman"/>
          <w:sz w:val="24"/>
          <w:szCs w:val="24"/>
          <w:lang/>
        </w:rPr>
        <w:t>посредством почтовой связи.</w:t>
      </w:r>
    </w:p>
    <w:p w:rsidR="00806384" w:rsidRPr="003023D3" w:rsidRDefault="00806384" w:rsidP="003023D3">
      <w:pPr>
        <w:spacing w:after="0" w:line="240" w:lineRule="auto"/>
        <w:rPr>
          <w:rFonts w:ascii="Times New Roman" w:hAnsi="Times New Roman"/>
          <w:sz w:val="12"/>
          <w:szCs w:val="24"/>
          <w:lang w:eastAsia="ru-RU"/>
        </w:rPr>
      </w:pPr>
    </w:p>
    <w:p w:rsidR="00806384" w:rsidRPr="003023D3" w:rsidRDefault="00806384" w:rsidP="003023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23D3">
        <w:rPr>
          <w:rFonts w:ascii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желаю получить (нужное подчеркнуть): </w:t>
      </w:r>
    </w:p>
    <w:p w:rsidR="00806384" w:rsidRPr="003023D3" w:rsidRDefault="00806384" w:rsidP="003023D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/>
        </w:rPr>
      </w:pPr>
      <w:r w:rsidRPr="003023D3">
        <w:rPr>
          <w:rFonts w:ascii="Times New Roman" w:hAnsi="Times New Roman"/>
          <w:sz w:val="24"/>
          <w:szCs w:val="24"/>
          <w:lang/>
        </w:rPr>
        <w:t xml:space="preserve">в администрации муниципального образования ______________, </w:t>
      </w:r>
    </w:p>
    <w:p w:rsidR="00806384" w:rsidRPr="003023D3" w:rsidRDefault="00806384" w:rsidP="003023D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/>
        </w:rPr>
      </w:pPr>
      <w:r w:rsidRPr="003023D3">
        <w:rPr>
          <w:rFonts w:ascii="Times New Roman" w:hAnsi="Times New Roman"/>
          <w:sz w:val="24"/>
          <w:szCs w:val="24"/>
          <w:lang/>
        </w:rPr>
        <w:t xml:space="preserve">посредством почтовой связи, </w:t>
      </w:r>
    </w:p>
    <w:p w:rsidR="00806384" w:rsidRPr="003023D3" w:rsidRDefault="00806384" w:rsidP="003023D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/>
        </w:rPr>
      </w:pPr>
      <w:r w:rsidRPr="003023D3">
        <w:rPr>
          <w:rFonts w:ascii="Times New Roman" w:hAnsi="Times New Roman"/>
          <w:sz w:val="24"/>
          <w:szCs w:val="24"/>
          <w:lang/>
        </w:rPr>
        <w:t xml:space="preserve">через многофункциональный центр. </w:t>
      </w:r>
    </w:p>
    <w:p w:rsidR="00806384" w:rsidRPr="003023D3" w:rsidRDefault="00806384" w:rsidP="003023D3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hAnsi="Times New Roman"/>
          <w:sz w:val="10"/>
          <w:szCs w:val="24"/>
          <w:lang w:eastAsia="ru-RU"/>
        </w:rPr>
      </w:pPr>
    </w:p>
    <w:p w:rsidR="00806384" w:rsidRPr="003023D3" w:rsidRDefault="00806384" w:rsidP="0030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3023D3">
        <w:rPr>
          <w:rFonts w:ascii="Times New Roman" w:hAnsi="Times New Roman"/>
          <w:sz w:val="24"/>
          <w:szCs w:val="28"/>
          <w:lang w:eastAsia="ru-RU"/>
        </w:rPr>
        <w:t xml:space="preserve">Заявитель: ______________________________________________________________________   </w:t>
      </w:r>
    </w:p>
    <w:p w:rsidR="00806384" w:rsidRPr="003023D3" w:rsidRDefault="00806384" w:rsidP="00302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023D3">
        <w:rPr>
          <w:rFonts w:ascii="Times New Roman" w:hAnsi="Times New Roman"/>
          <w:sz w:val="20"/>
          <w:szCs w:val="20"/>
          <w:lang w:eastAsia="ru-RU"/>
        </w:rPr>
        <w:t xml:space="preserve">       (ФИО (последнее – при наличии), должность представителя юридического лица) (подпись)</w:t>
      </w:r>
    </w:p>
    <w:p w:rsidR="00806384" w:rsidRPr="003023D3" w:rsidRDefault="00806384" w:rsidP="003023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023D3">
        <w:rPr>
          <w:rFonts w:ascii="Times New Roman" w:hAnsi="Times New Roman"/>
          <w:sz w:val="20"/>
          <w:szCs w:val="20"/>
          <w:lang w:eastAsia="ru-RU"/>
        </w:rPr>
        <w:t xml:space="preserve"> ФИО (последнее - при наличии).физического лица, индивидуального предпринимателя)</w:t>
      </w:r>
    </w:p>
    <w:p w:rsidR="00806384" w:rsidRPr="003023D3" w:rsidRDefault="00806384" w:rsidP="003023D3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23D3">
        <w:rPr>
          <w:rFonts w:ascii="Times New Roman" w:hAnsi="Times New Roman"/>
          <w:sz w:val="28"/>
          <w:szCs w:val="28"/>
          <w:lang w:eastAsia="ru-RU"/>
        </w:rPr>
        <w:t xml:space="preserve">«___»___________ 20__ г.                                           М.П. </w:t>
      </w:r>
      <w:r w:rsidRPr="003023D3">
        <w:rPr>
          <w:rFonts w:ascii="Times New Roman" w:hAnsi="Times New Roman"/>
          <w:sz w:val="20"/>
          <w:szCs w:val="20"/>
          <w:lang w:eastAsia="ru-RU"/>
        </w:rPr>
        <w:t xml:space="preserve">(при наличии) </w:t>
      </w:r>
    </w:p>
    <w:p w:rsidR="00806384" w:rsidRPr="003023D3" w:rsidRDefault="00806384" w:rsidP="003023D3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Times New Roman" w:hAnsi="Times New Roman"/>
          <w:sz w:val="16"/>
          <w:szCs w:val="16"/>
          <w:lang w:eastAsia="ru-RU"/>
        </w:rPr>
        <w:sectPr w:rsidR="00806384" w:rsidRPr="003023D3" w:rsidSect="00DB505F">
          <w:pgSz w:w="11906" w:h="16838"/>
          <w:pgMar w:top="851" w:right="851" w:bottom="1134" w:left="1134" w:header="709" w:footer="709" w:gutter="0"/>
          <w:pgNumType w:start="1"/>
          <w:cols w:space="708"/>
          <w:titlePg/>
          <w:rtlGutter/>
          <w:docGrid w:linePitch="326"/>
        </w:sectPr>
      </w:pPr>
    </w:p>
    <w:p w:rsidR="00806384" w:rsidRPr="00802951" w:rsidRDefault="00806384" w:rsidP="00E700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951">
        <w:rPr>
          <w:rFonts w:ascii="Times New Roman" w:hAnsi="Times New Roman"/>
          <w:sz w:val="24"/>
          <w:szCs w:val="24"/>
          <w:highlight w:val="yellow"/>
        </w:rPr>
        <w:t>Приложение № 1.1</w:t>
      </w:r>
    </w:p>
    <w:p w:rsidR="00806384" w:rsidRPr="00802951" w:rsidRDefault="00806384" w:rsidP="005B0025">
      <w:pPr>
        <w:spacing w:after="0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802951">
        <w:rPr>
          <w:rFonts w:ascii="Times New Roman" w:hAnsi="Times New Roman"/>
          <w:sz w:val="24"/>
          <w:szCs w:val="24"/>
          <w:highlight w:val="yellow"/>
        </w:rPr>
        <w:t>к технологической схеме</w:t>
      </w:r>
    </w:p>
    <w:p w:rsidR="00806384" w:rsidRPr="00802951" w:rsidRDefault="00806384" w:rsidP="005B0025">
      <w:pPr>
        <w:jc w:val="center"/>
        <w:rPr>
          <w:rFonts w:ascii="Times New Roman" w:hAnsi="Times New Roman"/>
          <w:sz w:val="24"/>
          <w:szCs w:val="28"/>
          <w:highlight w:val="yellow"/>
        </w:rPr>
      </w:pPr>
      <w:r w:rsidRPr="00802951">
        <w:rPr>
          <w:rFonts w:ascii="Times New Roman" w:hAnsi="Times New Roman"/>
          <w:sz w:val="24"/>
          <w:szCs w:val="28"/>
          <w:highlight w:val="yellow"/>
        </w:rPr>
        <w:t>Образец заполнения (заполняется ОМСУ)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1134"/>
        <w:gridCol w:w="4820"/>
      </w:tblGrid>
      <w:tr w:rsidR="00806384" w:rsidRPr="0044215C" w:rsidTr="00DB505F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384" w:rsidRPr="0044215C" w:rsidTr="00DB505F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06384" w:rsidRPr="0044215C" w:rsidTr="00DB505F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(указать наименование уполномоченного органа)</w:t>
            </w:r>
          </w:p>
        </w:tc>
      </w:tr>
      <w:tr w:rsidR="00806384" w:rsidRPr="0044215C" w:rsidTr="00DB505F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06384" w:rsidRPr="00DB505F" w:rsidRDefault="00806384" w:rsidP="00DB505F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  <w:lang w:eastAsia="ru-RU"/>
        </w:rPr>
      </w:pPr>
      <w:r w:rsidRPr="00DB505F">
        <w:rPr>
          <w:rFonts w:ascii="Times New Roman" w:hAnsi="Times New Roman"/>
          <w:b/>
          <w:bCs/>
          <w:spacing w:val="60"/>
          <w:sz w:val="26"/>
          <w:szCs w:val="26"/>
          <w:highlight w:val="yellow"/>
          <w:lang w:eastAsia="ru-RU"/>
        </w:rPr>
        <w:t>ЗАЯВЛЕНИЕ</w:t>
      </w:r>
      <w:r w:rsidRPr="00DB505F">
        <w:rPr>
          <w:rFonts w:ascii="Times New Roman" w:hAnsi="Times New Roman"/>
          <w:b/>
          <w:bCs/>
          <w:sz w:val="26"/>
          <w:szCs w:val="26"/>
          <w:highlight w:val="yellow"/>
          <w:lang w:eastAsia="ru-RU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highlight w:val="yellow"/>
          <w:lang w:eastAsia="ru-RU"/>
        </w:rPr>
      </w:pPr>
      <w:r w:rsidRPr="00DB505F">
        <w:rPr>
          <w:rFonts w:ascii="Times New Roman" w:hAnsi="Times New Roman"/>
          <w:sz w:val="18"/>
          <w:szCs w:val="18"/>
          <w:highlight w:val="yellow"/>
          <w:lang w:eastAsia="ru-RU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806384" w:rsidRPr="00DB505F" w:rsidRDefault="00806384" w:rsidP="00DB50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9"/>
        <w:jc w:val="center"/>
        <w:rPr>
          <w:rFonts w:ascii="Times New Roman" w:hAnsi="Times New Roman"/>
          <w:sz w:val="18"/>
          <w:szCs w:val="18"/>
          <w:highlight w:val="yellow"/>
          <w:lang w:eastAsia="ru-RU"/>
        </w:rPr>
      </w:pPr>
      <w:r w:rsidRPr="00DB505F">
        <w:rPr>
          <w:rFonts w:ascii="Times New Roman" w:hAnsi="Times New Roman"/>
          <w:sz w:val="18"/>
          <w:szCs w:val="18"/>
          <w:highlight w:val="yellow"/>
          <w:lang w:eastAsia="ru-RU"/>
        </w:rPr>
        <w:t>(указать наименование автомобильной дороги)</w:t>
      </w:r>
    </w:p>
    <w:p w:rsidR="00806384" w:rsidRPr="00DB505F" w:rsidRDefault="00806384" w:rsidP="00DB505F">
      <w:pPr>
        <w:tabs>
          <w:tab w:val="center" w:pos="4724"/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с кадастровым №  </w:t>
      </w: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ab/>
      </w: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ab/>
        <w:t>, находящегося по адресу: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28" w:right="2722"/>
        <w:rPr>
          <w:rFonts w:ascii="Times New Roman" w:hAnsi="Times New Roman"/>
          <w:sz w:val="2"/>
          <w:szCs w:val="2"/>
          <w:highlight w:val="yellow"/>
          <w:lang w:eastAsia="ru-RU"/>
        </w:rPr>
      </w:pPr>
    </w:p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highlight w:val="yellow"/>
          <w:lang w:eastAsia="ru-RU"/>
        </w:rPr>
      </w:pPr>
      <w:r w:rsidRPr="00DB505F">
        <w:rPr>
          <w:rFonts w:ascii="Times New Roman" w:hAnsi="Times New Roman"/>
          <w:sz w:val="18"/>
          <w:szCs w:val="18"/>
          <w:highlight w:val="yellow"/>
          <w:lang w:eastAsia="ru-RU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806384" w:rsidRPr="00DB505F" w:rsidRDefault="00806384" w:rsidP="00DB505F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ab/>
        <w:t>,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highlight w:val="yellow"/>
          <w:lang w:eastAsia="ru-RU"/>
        </w:rPr>
      </w:pPr>
    </w:p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(далее – Участок), для использования в целях  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91"/>
        <w:jc w:val="center"/>
        <w:rPr>
          <w:rFonts w:ascii="Times New Roman" w:hAnsi="Times New Roman"/>
          <w:sz w:val="18"/>
          <w:szCs w:val="18"/>
          <w:highlight w:val="yellow"/>
          <w:lang w:eastAsia="ru-RU"/>
        </w:rPr>
      </w:pPr>
      <w:r w:rsidRPr="00DB505F">
        <w:rPr>
          <w:rFonts w:ascii="Times New Roman" w:hAnsi="Times New Roman"/>
          <w:sz w:val="18"/>
          <w:szCs w:val="18"/>
          <w:highlight w:val="yellow"/>
          <w:lang w:eastAsia="ru-RU"/>
        </w:rPr>
        <w:t>(вид разрешенного использования)</w:t>
      </w:r>
    </w:p>
    <w:p w:rsidR="00806384" w:rsidRPr="00DB505F" w:rsidRDefault="00806384" w:rsidP="00DB50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в границах, указанных в кадастровой карте (плане) Участка, на срок действия</w:t>
      </w: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806384" w:rsidRPr="0044215C" w:rsidTr="00DB505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</w:tr>
    </w:tbl>
    <w:p w:rsidR="00806384" w:rsidRPr="00DB505F" w:rsidRDefault="00806384" w:rsidP="00DB505F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Местонахождение заявителя  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1"/>
        <w:jc w:val="center"/>
        <w:rPr>
          <w:rFonts w:ascii="Times New Roman" w:hAnsi="Times New Roman"/>
          <w:sz w:val="18"/>
          <w:szCs w:val="18"/>
          <w:highlight w:val="yellow"/>
          <w:lang w:eastAsia="ru-RU"/>
        </w:rPr>
      </w:pPr>
      <w:r w:rsidRPr="00DB505F">
        <w:rPr>
          <w:rFonts w:ascii="Times New Roman" w:hAnsi="Times New Roman"/>
          <w:sz w:val="18"/>
          <w:szCs w:val="18"/>
          <w:highlight w:val="yellow"/>
          <w:lang w:eastAsia="ru-RU"/>
        </w:rPr>
        <w:t>(индекс, юридический адрес или адрес места жительства заявителя)</w:t>
      </w:r>
    </w:p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sz w:val="18"/>
          <w:szCs w:val="18"/>
          <w:highlight w:val="yellow"/>
          <w:lang w:eastAsia="ru-RU"/>
        </w:rPr>
      </w:pPr>
      <w:r w:rsidRPr="00DB505F">
        <w:rPr>
          <w:rFonts w:ascii="Times New Roman" w:hAnsi="Times New Roman"/>
          <w:sz w:val="18"/>
          <w:szCs w:val="18"/>
          <w:highlight w:val="yellow"/>
          <w:lang w:eastAsia="ru-RU"/>
        </w:rPr>
        <w:t>(индекс, почтовый адрес заявителя)</w:t>
      </w:r>
    </w:p>
    <w:p w:rsidR="00806384" w:rsidRPr="00DB505F" w:rsidRDefault="00806384" w:rsidP="00DB505F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Телефон и факс (с указанием кода города)  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457"/>
        <w:rPr>
          <w:rFonts w:ascii="Times New Roman" w:hAnsi="Times New Roman"/>
          <w:sz w:val="2"/>
          <w:szCs w:val="2"/>
          <w:highlight w:val="yellow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4366"/>
        <w:gridCol w:w="879"/>
        <w:gridCol w:w="4366"/>
      </w:tblGrid>
      <w:tr w:rsidR="00806384" w:rsidRPr="0044215C" w:rsidTr="00DB505F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highlight w:val="yellow"/>
          <w:lang w:eastAsia="ru-RU"/>
        </w:rPr>
      </w:pPr>
      <w:r w:rsidRPr="00DB505F">
        <w:rPr>
          <w:rFonts w:ascii="Times New Roman" w:hAnsi="Times New Roman"/>
          <w:sz w:val="18"/>
          <w:szCs w:val="18"/>
          <w:highlight w:val="yellow"/>
          <w:lang w:eastAsia="ru-RU"/>
        </w:rPr>
        <w:t>(дополнительная информация, указываемая заявителем при подаче заявления)</w:t>
      </w:r>
    </w:p>
    <w:p w:rsidR="00806384" w:rsidRPr="00DB505F" w:rsidRDefault="00806384" w:rsidP="00DB505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806384" w:rsidRPr="00DB505F" w:rsidRDefault="00806384" w:rsidP="00DB505F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Копию принятого решения прошу направить по адресу:  </w:t>
      </w:r>
    </w:p>
    <w:p w:rsidR="00806384" w:rsidRPr="00DB505F" w:rsidRDefault="00806384" w:rsidP="00DB505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12"/>
        <w:jc w:val="center"/>
        <w:rPr>
          <w:rFonts w:ascii="Times New Roman" w:hAnsi="Times New Roman"/>
          <w:sz w:val="18"/>
          <w:szCs w:val="18"/>
          <w:highlight w:val="yellow"/>
          <w:lang w:eastAsia="ru-RU"/>
        </w:rPr>
      </w:pPr>
      <w:r w:rsidRPr="00DB505F">
        <w:rPr>
          <w:rFonts w:ascii="Times New Roman" w:hAnsi="Times New Roman"/>
          <w:sz w:val="18"/>
          <w:szCs w:val="18"/>
          <w:highlight w:val="yellow"/>
          <w:lang w:eastAsia="ru-RU"/>
        </w:rPr>
        <w:t>(почтовый адрес заявителя)</w:t>
      </w:r>
    </w:p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9101"/>
      </w:tblGrid>
      <w:tr w:rsidR="00806384" w:rsidRPr="0044215C" w:rsidTr="00DB505F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06384" w:rsidRPr="0044215C" w:rsidTr="00DB505F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(должность, Ф.И.О., подпись)</w:t>
            </w:r>
          </w:p>
        </w:tc>
      </w:tr>
    </w:tbl>
    <w:p w:rsidR="00806384" w:rsidRPr="00DB505F" w:rsidRDefault="00806384" w:rsidP="00DB505F">
      <w:pPr>
        <w:autoSpaceDE w:val="0"/>
        <w:autoSpaceDN w:val="0"/>
        <w:spacing w:after="0" w:line="240" w:lineRule="auto"/>
        <w:ind w:left="8931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806384" w:rsidRPr="0044215C" w:rsidTr="00DB505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384" w:rsidRPr="00DB505F" w:rsidRDefault="00806384" w:rsidP="00DB505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505F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г.</w:t>
            </w:r>
          </w:p>
        </w:tc>
      </w:tr>
    </w:tbl>
    <w:p w:rsidR="00806384" w:rsidRPr="00DB505F" w:rsidRDefault="00806384" w:rsidP="00DB50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DB505F" w:rsidRDefault="00806384" w:rsidP="00DB5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DB505F" w:rsidRDefault="00806384" w:rsidP="00DB5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DB505F" w:rsidRDefault="00806384" w:rsidP="00DB5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806384" w:rsidRPr="00DB505F" w:rsidRDefault="00806384" w:rsidP="00DB505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Я ___________________________________________________________________</w:t>
      </w:r>
    </w:p>
    <w:p w:rsidR="00806384" w:rsidRPr="00DB505F" w:rsidRDefault="00806384" w:rsidP="00DB505F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  <w:lang w:eastAsia="ru-RU"/>
        </w:rPr>
      </w:pPr>
      <w:r w:rsidRPr="00DB505F">
        <w:rPr>
          <w:rFonts w:ascii="Times New Roman" w:hAnsi="Times New Roman"/>
          <w:sz w:val="16"/>
          <w:szCs w:val="16"/>
          <w:highlight w:val="yellow"/>
          <w:lang w:eastAsia="ru-RU"/>
        </w:rPr>
        <w:t>(ФИО (последнее - при наличии))</w:t>
      </w:r>
    </w:p>
    <w:p w:rsidR="00806384" w:rsidRPr="00DB505F" w:rsidRDefault="00806384" w:rsidP="00DB505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проживающая (ий) по адресу ___________________________________________</w:t>
      </w:r>
    </w:p>
    <w:p w:rsidR="00806384" w:rsidRPr="00DB505F" w:rsidRDefault="00806384" w:rsidP="00DB505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____________________________________________________________________</w:t>
      </w:r>
    </w:p>
    <w:p w:rsidR="00806384" w:rsidRPr="00DB505F" w:rsidRDefault="00806384" w:rsidP="00DB505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паспорт _______________________ выдан ________________________________</w:t>
      </w:r>
    </w:p>
    <w:p w:rsidR="00806384" w:rsidRPr="00DB505F" w:rsidRDefault="00806384" w:rsidP="00DB505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____________________________________________________________________</w:t>
      </w:r>
    </w:p>
    <w:p w:rsidR="00806384" w:rsidRPr="00DB505F" w:rsidRDefault="00806384" w:rsidP="00DB505F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  <w:lang w:eastAsia="ru-RU"/>
        </w:rPr>
      </w:pPr>
      <w:r w:rsidRPr="00DB505F">
        <w:rPr>
          <w:rFonts w:ascii="Times New Roman" w:hAnsi="Times New Roman"/>
          <w:sz w:val="16"/>
          <w:szCs w:val="16"/>
          <w:highlight w:val="yellow"/>
          <w:lang w:eastAsia="ru-RU"/>
        </w:rPr>
        <w:t>(когда и кем выдан)</w:t>
      </w:r>
    </w:p>
    <w:p w:rsidR="00806384" w:rsidRPr="00DB505F" w:rsidRDefault="00806384" w:rsidP="00DB5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подтверждаю свое согласие _____________________________________________________</w:t>
      </w:r>
    </w:p>
    <w:p w:rsidR="00806384" w:rsidRPr="00DB505F" w:rsidRDefault="00806384" w:rsidP="00DB5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(далее - Оператор) на обработку моих персональных данных в целях предоставления муниципальной услуги «Установление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эксплуатации»  (далее – муниципальная услуга).</w:t>
      </w:r>
    </w:p>
    <w:p w:rsidR="00806384" w:rsidRPr="00DB505F" w:rsidRDefault="00806384" w:rsidP="00DB5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К персональным данным на обработку которых даётся моё согласие, относятся:</w:t>
      </w:r>
    </w:p>
    <w:p w:rsidR="00806384" w:rsidRPr="00DB505F" w:rsidRDefault="00806384" w:rsidP="00DB5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- фамилия, имя, отчество (последнее – при наличии);</w:t>
      </w:r>
    </w:p>
    <w:p w:rsidR="00806384" w:rsidRPr="00DB505F" w:rsidRDefault="00806384" w:rsidP="00DB5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- паспортные данные (серия, номер, когда и кем выдан);</w:t>
      </w:r>
    </w:p>
    <w:p w:rsidR="00806384" w:rsidRPr="00DB505F" w:rsidRDefault="00806384" w:rsidP="00DB5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- дата и место рождения;</w:t>
      </w:r>
    </w:p>
    <w:p w:rsidR="00806384" w:rsidRPr="00DB505F" w:rsidRDefault="00806384" w:rsidP="00DB5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- адрес по месту регистрации и по месту проживания;</w:t>
      </w:r>
    </w:p>
    <w:p w:rsidR="00806384" w:rsidRPr="00DB505F" w:rsidRDefault="00806384" w:rsidP="00DB5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806384" w:rsidRPr="00DB505F" w:rsidRDefault="00806384" w:rsidP="00DB5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br/>
        <w:t xml:space="preserve">и информации, необходимых для предоставления муниципальной услуги, </w:t>
      </w: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br/>
        <w:t xml:space="preserve">в соответствии с законодательствомРоссийской Федерации), в том числе </w:t>
      </w: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br/>
        <w:t xml:space="preserve">в автоматизированном режиме в целях предоставления муниципальной услуги. </w:t>
      </w:r>
    </w:p>
    <w:p w:rsidR="00806384" w:rsidRPr="00DB505F" w:rsidRDefault="00806384" w:rsidP="00DB5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br/>
        <w:t>и части 2 статьи 11 Федерального закона от 27.07.2006г. №152-ФЗ «О персональных данных».</w:t>
      </w:r>
    </w:p>
    <w:p w:rsidR="00806384" w:rsidRPr="00DB505F" w:rsidRDefault="00806384" w:rsidP="00DB505F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4"/>
          <w:highlight w:val="yellow"/>
          <w:lang w:eastAsia="ru-RU"/>
        </w:rPr>
      </w:pPr>
    </w:p>
    <w:p w:rsidR="00806384" w:rsidRPr="00DB505F" w:rsidRDefault="00806384" w:rsidP="00DB50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Согласие действует _________________________________________________</w:t>
      </w:r>
    </w:p>
    <w:p w:rsidR="00806384" w:rsidRPr="00DB505F" w:rsidRDefault="00806384" w:rsidP="00DB505F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  <w:lang w:eastAsia="ru-RU"/>
        </w:rPr>
      </w:pPr>
      <w:r w:rsidRPr="00DB505F">
        <w:rPr>
          <w:rFonts w:ascii="Times New Roman" w:hAnsi="Times New Roman"/>
          <w:sz w:val="16"/>
          <w:szCs w:val="16"/>
          <w:highlight w:val="yellow"/>
          <w:lang w:eastAsia="ru-RU"/>
        </w:rPr>
        <w:t xml:space="preserve">                   (срок действия)</w:t>
      </w:r>
    </w:p>
    <w:p w:rsidR="00806384" w:rsidRPr="00DB505F" w:rsidRDefault="00806384" w:rsidP="00DB505F">
      <w:pPr>
        <w:spacing w:after="0" w:line="240" w:lineRule="auto"/>
        <w:rPr>
          <w:rFonts w:ascii="Times New Roman" w:hAnsi="Times New Roman"/>
          <w:sz w:val="8"/>
          <w:szCs w:val="24"/>
          <w:highlight w:val="yellow"/>
          <w:lang w:eastAsia="ru-RU"/>
        </w:rPr>
      </w:pPr>
    </w:p>
    <w:p w:rsidR="00806384" w:rsidRPr="00DB505F" w:rsidRDefault="00806384" w:rsidP="00DB505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806384" w:rsidRPr="00DB505F" w:rsidRDefault="00806384" w:rsidP="00DB505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  <w:lang/>
        </w:rPr>
      </w:pPr>
      <w:r w:rsidRPr="00DB505F">
        <w:rPr>
          <w:rFonts w:ascii="Times New Roman" w:hAnsi="Times New Roman"/>
          <w:sz w:val="24"/>
          <w:szCs w:val="24"/>
          <w:highlight w:val="yellow"/>
          <w:lang/>
        </w:rPr>
        <w:t>телефонного звонка (по номеру, указанному в заявлении),</w:t>
      </w:r>
    </w:p>
    <w:p w:rsidR="00806384" w:rsidRPr="00DB505F" w:rsidRDefault="00806384" w:rsidP="00DB505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  <w:lang/>
        </w:rPr>
      </w:pPr>
      <w:r w:rsidRPr="00DB505F">
        <w:rPr>
          <w:rFonts w:ascii="Times New Roman" w:hAnsi="Times New Roman"/>
          <w:sz w:val="24"/>
          <w:szCs w:val="24"/>
          <w:highlight w:val="yellow"/>
          <w:lang/>
        </w:rPr>
        <w:t>посредством почтовой связи.</w:t>
      </w:r>
    </w:p>
    <w:p w:rsidR="00806384" w:rsidRPr="00DB505F" w:rsidRDefault="00806384" w:rsidP="00DB505F">
      <w:pPr>
        <w:spacing w:after="0" w:line="240" w:lineRule="auto"/>
        <w:rPr>
          <w:rFonts w:ascii="Times New Roman" w:hAnsi="Times New Roman"/>
          <w:sz w:val="12"/>
          <w:szCs w:val="24"/>
          <w:highlight w:val="yellow"/>
          <w:lang w:eastAsia="ru-RU"/>
        </w:rPr>
      </w:pPr>
    </w:p>
    <w:p w:rsidR="00806384" w:rsidRPr="00DB505F" w:rsidRDefault="00806384" w:rsidP="00DB505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Результат предоставления муниципальной услуги желаю получить (нужное подчеркнуть): </w:t>
      </w:r>
    </w:p>
    <w:p w:rsidR="00806384" w:rsidRPr="00DB505F" w:rsidRDefault="00806384" w:rsidP="00DB505F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  <w:lang/>
        </w:rPr>
      </w:pPr>
      <w:r w:rsidRPr="00DB505F">
        <w:rPr>
          <w:rFonts w:ascii="Times New Roman" w:hAnsi="Times New Roman"/>
          <w:sz w:val="24"/>
          <w:szCs w:val="24"/>
          <w:highlight w:val="yellow"/>
          <w:lang/>
        </w:rPr>
        <w:t xml:space="preserve">в администрации муниципального образования ______________, </w:t>
      </w:r>
    </w:p>
    <w:p w:rsidR="00806384" w:rsidRPr="00DB505F" w:rsidRDefault="00806384" w:rsidP="00DB505F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  <w:lang/>
        </w:rPr>
      </w:pPr>
      <w:r w:rsidRPr="00DB505F">
        <w:rPr>
          <w:rFonts w:ascii="Times New Roman" w:hAnsi="Times New Roman"/>
          <w:sz w:val="24"/>
          <w:szCs w:val="24"/>
          <w:highlight w:val="yellow"/>
          <w:lang/>
        </w:rPr>
        <w:t xml:space="preserve">посредством почтовой связи, </w:t>
      </w:r>
    </w:p>
    <w:p w:rsidR="00806384" w:rsidRPr="00DB505F" w:rsidRDefault="00806384" w:rsidP="00DB505F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highlight w:val="yellow"/>
          <w:lang/>
        </w:rPr>
      </w:pPr>
      <w:r w:rsidRPr="00DB505F">
        <w:rPr>
          <w:rFonts w:ascii="Times New Roman" w:hAnsi="Times New Roman"/>
          <w:sz w:val="24"/>
          <w:szCs w:val="24"/>
          <w:highlight w:val="yellow"/>
          <w:lang/>
        </w:rPr>
        <w:t xml:space="preserve">через многофункциональный центр. </w:t>
      </w:r>
    </w:p>
    <w:p w:rsidR="00806384" w:rsidRPr="00DB505F" w:rsidRDefault="00806384" w:rsidP="00DB505F">
      <w:pPr>
        <w:widowControl w:val="0"/>
        <w:autoSpaceDE w:val="0"/>
        <w:autoSpaceDN w:val="0"/>
        <w:adjustRightInd w:val="0"/>
        <w:spacing w:after="0" w:line="240" w:lineRule="auto"/>
        <w:ind w:right="638"/>
        <w:jc w:val="both"/>
        <w:rPr>
          <w:rFonts w:ascii="Times New Roman" w:hAnsi="Times New Roman"/>
          <w:sz w:val="10"/>
          <w:szCs w:val="24"/>
          <w:highlight w:val="yellow"/>
          <w:lang w:eastAsia="ru-RU"/>
        </w:rPr>
      </w:pPr>
    </w:p>
    <w:p w:rsidR="00806384" w:rsidRPr="00DB505F" w:rsidRDefault="00806384" w:rsidP="00DB5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highlight w:val="yellow"/>
          <w:lang w:eastAsia="ru-RU"/>
        </w:rPr>
      </w:pPr>
      <w:r w:rsidRPr="00DB505F">
        <w:rPr>
          <w:rFonts w:ascii="Times New Roman" w:hAnsi="Times New Roman"/>
          <w:sz w:val="24"/>
          <w:szCs w:val="28"/>
          <w:highlight w:val="yellow"/>
          <w:lang w:eastAsia="ru-RU"/>
        </w:rPr>
        <w:t xml:space="preserve">Заявитель: ______________________________________________________________________   </w:t>
      </w:r>
    </w:p>
    <w:p w:rsidR="00806384" w:rsidRPr="00DB505F" w:rsidRDefault="00806384" w:rsidP="00DB5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highlight w:val="yellow"/>
          <w:lang w:eastAsia="ru-RU"/>
        </w:rPr>
      </w:pPr>
      <w:r w:rsidRPr="00DB505F">
        <w:rPr>
          <w:rFonts w:ascii="Times New Roman" w:hAnsi="Times New Roman"/>
          <w:sz w:val="20"/>
          <w:szCs w:val="20"/>
          <w:highlight w:val="yellow"/>
          <w:lang w:eastAsia="ru-RU"/>
        </w:rPr>
        <w:t xml:space="preserve">       (ФИО (последнее – при наличии), должность представителя юридического лица) (подпись)</w:t>
      </w:r>
    </w:p>
    <w:p w:rsidR="00806384" w:rsidRPr="00DB505F" w:rsidRDefault="00806384" w:rsidP="00DB50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highlight w:val="yellow"/>
          <w:lang w:eastAsia="ru-RU"/>
        </w:rPr>
      </w:pPr>
      <w:r w:rsidRPr="00DB505F">
        <w:rPr>
          <w:rFonts w:ascii="Times New Roman" w:hAnsi="Times New Roman"/>
          <w:sz w:val="20"/>
          <w:szCs w:val="20"/>
          <w:highlight w:val="yellow"/>
          <w:lang w:eastAsia="ru-RU"/>
        </w:rPr>
        <w:t xml:space="preserve"> ФИО (последнее - при наличии).физического лица, индивидуального предпринимателя)</w:t>
      </w:r>
    </w:p>
    <w:p w:rsidR="00806384" w:rsidRPr="003023D3" w:rsidRDefault="00806384" w:rsidP="00DB505F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B505F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«___»___________ 20__ г.                                           М.П. </w:t>
      </w:r>
      <w:r w:rsidRPr="00DB505F">
        <w:rPr>
          <w:rFonts w:ascii="Times New Roman" w:hAnsi="Times New Roman"/>
          <w:sz w:val="20"/>
          <w:szCs w:val="20"/>
          <w:highlight w:val="yellow"/>
          <w:lang w:eastAsia="ru-RU"/>
        </w:rPr>
        <w:t>(при наличии)</w:t>
      </w:r>
    </w:p>
    <w:p w:rsidR="00806384" w:rsidRPr="003023D3" w:rsidRDefault="00806384" w:rsidP="00DB505F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Times New Roman" w:hAnsi="Times New Roman"/>
          <w:sz w:val="16"/>
          <w:szCs w:val="16"/>
          <w:lang w:eastAsia="ru-RU"/>
        </w:rPr>
        <w:sectPr w:rsidR="00806384" w:rsidRPr="003023D3" w:rsidSect="00DB505F">
          <w:pgSz w:w="11906" w:h="16838"/>
          <w:pgMar w:top="851" w:right="851" w:bottom="1134" w:left="1134" w:header="709" w:footer="709" w:gutter="0"/>
          <w:pgNumType w:start="1"/>
          <w:cols w:space="708"/>
          <w:titlePg/>
          <w:rtlGutter/>
          <w:docGrid w:linePitch="326"/>
        </w:sectPr>
      </w:pPr>
    </w:p>
    <w:p w:rsidR="00806384" w:rsidRPr="00802951" w:rsidRDefault="00806384" w:rsidP="00557D2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</w:t>
      </w:r>
      <w:r w:rsidRPr="00802951">
        <w:rPr>
          <w:rFonts w:ascii="Times New Roman" w:hAnsi="Times New Roman"/>
          <w:bCs/>
          <w:sz w:val="24"/>
          <w:szCs w:val="24"/>
        </w:rPr>
        <w:t>жение № 2</w:t>
      </w:r>
    </w:p>
    <w:p w:rsidR="00806384" w:rsidRDefault="00806384" w:rsidP="00557D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802951">
        <w:rPr>
          <w:rFonts w:ascii="Times New Roman" w:hAnsi="Times New Roman"/>
          <w:bCs/>
          <w:sz w:val="24"/>
          <w:szCs w:val="24"/>
        </w:rPr>
        <w:t>к технологической схеме</w:t>
      </w:r>
    </w:p>
    <w:p w:rsidR="00806384" w:rsidRPr="006A7E4D" w:rsidRDefault="00806384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4"/>
          <w:szCs w:val="4"/>
        </w:rPr>
      </w:pPr>
    </w:p>
    <w:tbl>
      <w:tblPr>
        <w:tblW w:w="10207" w:type="dxa"/>
        <w:tblInd w:w="-176" w:type="dxa"/>
        <w:tblLayout w:type="fixed"/>
        <w:tblLook w:val="00A0"/>
      </w:tblPr>
      <w:tblGrid>
        <w:gridCol w:w="2552"/>
        <w:gridCol w:w="284"/>
        <w:gridCol w:w="236"/>
        <w:gridCol w:w="2127"/>
        <w:gridCol w:w="283"/>
        <w:gridCol w:w="4536"/>
        <w:gridCol w:w="189"/>
      </w:tblGrid>
      <w:tr w:rsidR="00806384" w:rsidRPr="0044215C" w:rsidTr="00E700E1">
        <w:trPr>
          <w:gridAfter w:val="1"/>
          <w:wAfter w:w="189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15C">
              <w:rPr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4.5pt;height:92.25pt;visibility:visible">
                  <v:imagedata r:id="rId5" o:title=""/>
                </v:shape>
              </w:pict>
            </w:r>
          </w:p>
        </w:tc>
        <w:tc>
          <w:tcPr>
            <w:tcW w:w="236" w:type="dxa"/>
            <w:vMerge w:val="restart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06384" w:rsidRPr="001D7CA4" w:rsidRDefault="00806384" w:rsidP="00E700E1">
            <w:pPr>
              <w:pStyle w:val="NoSpacing"/>
              <w:rPr>
                <w:sz w:val="18"/>
                <w:szCs w:val="18"/>
              </w:rPr>
            </w:pPr>
          </w:p>
        </w:tc>
      </w:tr>
      <w:tr w:rsidR="00806384" w:rsidRPr="0044215C" w:rsidTr="00E700E1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:rsidR="00806384" w:rsidRPr="001D7CA4" w:rsidRDefault="00806384" w:rsidP="00E700E1">
            <w:pPr>
              <w:pStyle w:val="NoSpacing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 xml:space="preserve">Дело № </w:t>
            </w:r>
          </w:p>
        </w:tc>
      </w:tr>
      <w:tr w:rsidR="00806384" w:rsidRPr="0044215C" w:rsidTr="00E700E1">
        <w:trPr>
          <w:trHeight w:val="1038"/>
        </w:trPr>
        <w:tc>
          <w:tcPr>
            <w:tcW w:w="2836" w:type="dxa"/>
            <w:gridSpan w:val="2"/>
            <w:vMerge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</w:rPr>
            </w:pPr>
          </w:p>
        </w:tc>
      </w:tr>
      <w:tr w:rsidR="00806384" w:rsidRPr="0044215C" w:rsidTr="00E700E1">
        <w:tc>
          <w:tcPr>
            <w:tcW w:w="2552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4215C">
              <w:rPr>
                <w:color w:val="593B30"/>
                <w:sz w:val="18"/>
                <w:szCs w:val="18"/>
              </w:rPr>
              <w:t xml:space="preserve">Центр по предоставлению государственных и </w:t>
            </w:r>
          </w:p>
        </w:tc>
        <w:tc>
          <w:tcPr>
            <w:tcW w:w="284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</w:rPr>
            </w:pPr>
          </w:p>
        </w:tc>
      </w:tr>
      <w:tr w:rsidR="00806384" w:rsidRPr="0044215C" w:rsidTr="00E700E1">
        <w:tc>
          <w:tcPr>
            <w:tcW w:w="2552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4215C">
              <w:rPr>
                <w:color w:val="593B30"/>
                <w:sz w:val="18"/>
                <w:szCs w:val="18"/>
              </w:rPr>
              <w:t>муниципальных услуг (_____________________)</w:t>
            </w:r>
          </w:p>
        </w:tc>
        <w:tc>
          <w:tcPr>
            <w:tcW w:w="284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</w:rPr>
            </w:pPr>
          </w:p>
        </w:tc>
      </w:tr>
      <w:tr w:rsidR="00806384" w:rsidRPr="0044215C" w:rsidTr="00E700E1">
        <w:tc>
          <w:tcPr>
            <w:tcW w:w="2552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4215C">
              <w:rPr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</w:rPr>
            </w:pPr>
          </w:p>
        </w:tc>
      </w:tr>
    </w:tbl>
    <w:p w:rsidR="00806384" w:rsidRPr="001D7CA4" w:rsidRDefault="00806384" w:rsidP="00024B8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806384" w:rsidRPr="001D7CA4" w:rsidRDefault="00806384" w:rsidP="00024B81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Расписка в получении документов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3"/>
        <w:gridCol w:w="4075"/>
        <w:gridCol w:w="816"/>
        <w:gridCol w:w="543"/>
        <w:gridCol w:w="951"/>
        <w:gridCol w:w="543"/>
        <w:gridCol w:w="1087"/>
        <w:gridCol w:w="1494"/>
      </w:tblGrid>
      <w:tr w:rsidR="00806384" w:rsidRPr="0044215C" w:rsidTr="00E700E1">
        <w:trPr>
          <w:trHeight w:val="402"/>
        </w:trPr>
        <w:tc>
          <w:tcPr>
            <w:tcW w:w="403" w:type="dxa"/>
            <w:vMerge w:val="restart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№</w:t>
            </w:r>
          </w:p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п/п</w:t>
            </w:r>
          </w:p>
        </w:tc>
        <w:tc>
          <w:tcPr>
            <w:tcW w:w="4075" w:type="dxa"/>
            <w:vMerge w:val="restart"/>
            <w:vAlign w:val="center"/>
          </w:tcPr>
          <w:p w:rsidR="00806384" w:rsidRPr="001D7CA4" w:rsidRDefault="00806384" w:rsidP="00E700E1">
            <w:pPr>
              <w:pStyle w:val="NoSpacing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359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44215C">
              <w:rPr>
                <w:sz w:val="16"/>
                <w:szCs w:val="16"/>
              </w:rPr>
              <w:t>Количество</w:t>
            </w:r>
          </w:p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44215C">
              <w:rPr>
                <w:sz w:val="16"/>
                <w:szCs w:val="16"/>
              </w:rPr>
              <w:t>экземпляров</w:t>
            </w:r>
          </w:p>
        </w:tc>
        <w:tc>
          <w:tcPr>
            <w:tcW w:w="1494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44215C">
              <w:rPr>
                <w:sz w:val="16"/>
                <w:szCs w:val="16"/>
              </w:rPr>
              <w:t>Количество</w:t>
            </w:r>
          </w:p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44215C">
              <w:rPr>
                <w:sz w:val="16"/>
                <w:szCs w:val="16"/>
              </w:rPr>
              <w:t>листов</w:t>
            </w:r>
          </w:p>
        </w:tc>
        <w:tc>
          <w:tcPr>
            <w:tcW w:w="2581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44215C">
              <w:rPr>
                <w:sz w:val="16"/>
                <w:szCs w:val="16"/>
              </w:rPr>
              <w:t>Подлежит возврату</w:t>
            </w:r>
          </w:p>
        </w:tc>
      </w:tr>
      <w:tr w:rsidR="00806384" w:rsidRPr="0044215C" w:rsidTr="00E700E1">
        <w:trPr>
          <w:trHeight w:val="153"/>
        </w:trPr>
        <w:tc>
          <w:tcPr>
            <w:tcW w:w="403" w:type="dxa"/>
            <w:vMerge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vMerge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sz w:val="14"/>
                <w:szCs w:val="16"/>
              </w:rPr>
            </w:pPr>
            <w:r w:rsidRPr="0044215C">
              <w:rPr>
                <w:sz w:val="14"/>
                <w:szCs w:val="16"/>
              </w:rPr>
              <w:t>подлинных</w:t>
            </w:r>
          </w:p>
        </w:tc>
        <w:tc>
          <w:tcPr>
            <w:tcW w:w="543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sz w:val="14"/>
                <w:szCs w:val="16"/>
              </w:rPr>
            </w:pPr>
            <w:r w:rsidRPr="0044215C">
              <w:rPr>
                <w:sz w:val="14"/>
                <w:szCs w:val="16"/>
              </w:rPr>
              <w:t>копий</w:t>
            </w:r>
          </w:p>
        </w:tc>
        <w:tc>
          <w:tcPr>
            <w:tcW w:w="951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sz w:val="14"/>
                <w:szCs w:val="16"/>
              </w:rPr>
            </w:pPr>
            <w:r w:rsidRPr="0044215C">
              <w:rPr>
                <w:sz w:val="14"/>
                <w:szCs w:val="16"/>
              </w:rPr>
              <w:t>подлинных</w:t>
            </w:r>
          </w:p>
        </w:tc>
        <w:tc>
          <w:tcPr>
            <w:tcW w:w="543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4"/>
                <w:szCs w:val="16"/>
              </w:rPr>
            </w:pPr>
            <w:r w:rsidRPr="0044215C">
              <w:rPr>
                <w:sz w:val="14"/>
                <w:szCs w:val="16"/>
              </w:rPr>
              <w:t>копий</w:t>
            </w:r>
          </w:p>
        </w:tc>
        <w:tc>
          <w:tcPr>
            <w:tcW w:w="1087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14"/>
                <w:szCs w:val="16"/>
              </w:rPr>
            </w:pPr>
            <w:r w:rsidRPr="0044215C">
              <w:rPr>
                <w:sz w:val="14"/>
                <w:szCs w:val="16"/>
              </w:rPr>
              <w:t>Кол-во экземпляров</w:t>
            </w:r>
          </w:p>
        </w:tc>
        <w:tc>
          <w:tcPr>
            <w:tcW w:w="1494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4"/>
                <w:szCs w:val="16"/>
              </w:rPr>
            </w:pPr>
            <w:r w:rsidRPr="0044215C">
              <w:rPr>
                <w:sz w:val="14"/>
                <w:szCs w:val="16"/>
              </w:rPr>
              <w:t>Роспись в получении</w:t>
            </w:r>
          </w:p>
        </w:tc>
      </w:tr>
      <w:tr w:rsidR="00806384" w:rsidRPr="0044215C" w:rsidTr="00E700E1">
        <w:trPr>
          <w:trHeight w:val="590"/>
        </w:trPr>
        <w:tc>
          <w:tcPr>
            <w:tcW w:w="403" w:type="dxa"/>
            <w:vAlign w:val="center"/>
          </w:tcPr>
          <w:p w:rsidR="00806384" w:rsidRPr="001D7CA4" w:rsidRDefault="00806384" w:rsidP="00024B81">
            <w:pPr>
              <w:pStyle w:val="NoSpacing"/>
              <w:numPr>
                <w:ilvl w:val="0"/>
                <w:numId w:val="16"/>
              </w:numPr>
              <w:tabs>
                <w:tab w:val="left" w:pos="179"/>
              </w:tabs>
              <w:suppressAutoHyphens w:val="0"/>
              <w:spacing w:before="40" w:after="40"/>
              <w:ind w:right="456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4075" w:type="dxa"/>
            <w:vAlign w:val="center"/>
          </w:tcPr>
          <w:p w:rsidR="00806384" w:rsidRPr="001D7CA4" w:rsidRDefault="00806384" w:rsidP="00E700E1">
            <w:pPr>
              <w:pStyle w:val="NoSpacing"/>
              <w:jc w:val="both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  <w:lang w:val="en-US"/>
              </w:rPr>
            </w:pPr>
          </w:p>
        </w:tc>
        <w:tc>
          <w:tcPr>
            <w:tcW w:w="543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  <w:lang w:val="en-US"/>
              </w:rPr>
            </w:pPr>
          </w:p>
        </w:tc>
        <w:tc>
          <w:tcPr>
            <w:tcW w:w="543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1087" w:type="dxa"/>
          </w:tcPr>
          <w:p w:rsidR="00806384" w:rsidRPr="001D7CA4" w:rsidRDefault="00806384" w:rsidP="00E700E1">
            <w:pPr>
              <w:pStyle w:val="NoSpacing"/>
              <w:rPr>
                <w:sz w:val="20"/>
                <w:szCs w:val="28"/>
              </w:rPr>
            </w:pPr>
          </w:p>
        </w:tc>
        <w:tc>
          <w:tcPr>
            <w:tcW w:w="1494" w:type="dxa"/>
          </w:tcPr>
          <w:p w:rsidR="00806384" w:rsidRPr="001D7CA4" w:rsidRDefault="00806384" w:rsidP="00E700E1">
            <w:pPr>
              <w:pStyle w:val="NoSpacing"/>
              <w:rPr>
                <w:sz w:val="20"/>
                <w:szCs w:val="28"/>
              </w:rPr>
            </w:pPr>
          </w:p>
        </w:tc>
      </w:tr>
      <w:tr w:rsidR="00806384" w:rsidRPr="0044215C" w:rsidTr="00E700E1">
        <w:trPr>
          <w:trHeight w:val="321"/>
        </w:trPr>
        <w:tc>
          <w:tcPr>
            <w:tcW w:w="403" w:type="dxa"/>
            <w:vAlign w:val="center"/>
          </w:tcPr>
          <w:p w:rsidR="00806384" w:rsidRPr="001D7CA4" w:rsidRDefault="00806384" w:rsidP="00E700E1">
            <w:pPr>
              <w:pStyle w:val="NoSpacing"/>
              <w:tabs>
                <w:tab w:val="left" w:pos="179"/>
              </w:tabs>
              <w:suppressAutoHyphens w:val="0"/>
              <w:spacing w:before="40" w:after="40"/>
              <w:ind w:left="37" w:right="456"/>
              <w:jc w:val="right"/>
              <w:rPr>
                <w:sz w:val="20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806384" w:rsidRPr="001D7CA4" w:rsidRDefault="00806384" w:rsidP="00E700E1">
            <w:pPr>
              <w:pStyle w:val="NoSpacing"/>
              <w:jc w:val="both"/>
              <w:rPr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  <w:lang w:val="en-US"/>
              </w:rPr>
            </w:pPr>
          </w:p>
        </w:tc>
        <w:tc>
          <w:tcPr>
            <w:tcW w:w="543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  <w:lang w:val="en-US"/>
              </w:rPr>
            </w:pPr>
          </w:p>
        </w:tc>
        <w:tc>
          <w:tcPr>
            <w:tcW w:w="543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1087" w:type="dxa"/>
          </w:tcPr>
          <w:p w:rsidR="00806384" w:rsidRPr="001D7CA4" w:rsidRDefault="00806384" w:rsidP="00E700E1">
            <w:pPr>
              <w:pStyle w:val="NoSpacing"/>
              <w:rPr>
                <w:sz w:val="20"/>
                <w:szCs w:val="28"/>
              </w:rPr>
            </w:pPr>
          </w:p>
        </w:tc>
        <w:tc>
          <w:tcPr>
            <w:tcW w:w="1494" w:type="dxa"/>
          </w:tcPr>
          <w:p w:rsidR="00806384" w:rsidRPr="001D7CA4" w:rsidRDefault="00806384" w:rsidP="00E700E1">
            <w:pPr>
              <w:pStyle w:val="NoSpacing"/>
              <w:rPr>
                <w:sz w:val="20"/>
                <w:szCs w:val="28"/>
              </w:rPr>
            </w:pPr>
          </w:p>
        </w:tc>
      </w:tr>
    </w:tbl>
    <w:p w:rsidR="00806384" w:rsidRDefault="00806384" w:rsidP="00024B81">
      <w:pPr>
        <w:widowControl w:val="0"/>
        <w:autoSpaceDE w:val="0"/>
        <w:autoSpaceDN w:val="0"/>
        <w:adjustRightInd w:val="0"/>
        <w:spacing w:after="0"/>
        <w:jc w:val="both"/>
        <w:rPr>
          <w:spacing w:val="-2"/>
          <w:sz w:val="20"/>
          <w:szCs w:val="20"/>
        </w:rPr>
      </w:pPr>
      <w:r w:rsidRPr="001D7CA4">
        <w:rPr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806384" w:rsidRPr="001D7CA4" w:rsidRDefault="00806384" w:rsidP="00024B81">
      <w:pPr>
        <w:widowControl w:val="0"/>
        <w:autoSpaceDE w:val="0"/>
        <w:autoSpaceDN w:val="0"/>
        <w:adjustRightInd w:val="0"/>
        <w:spacing w:after="0"/>
        <w:jc w:val="both"/>
        <w:rPr>
          <w:i/>
          <w:sz w:val="20"/>
          <w:szCs w:val="20"/>
        </w:rPr>
      </w:pPr>
      <w:r w:rsidRPr="001D7CA4">
        <w:rPr>
          <w:spacing w:val="-2"/>
          <w:sz w:val="20"/>
          <w:szCs w:val="20"/>
        </w:rPr>
        <w:t>данных (сбор, систематизация, хранение в течение 5 лет, передача в органы, участвующие при оказании вышеуказанной услуги).</w:t>
      </w:r>
    </w:p>
    <w:p w:rsidR="00806384" w:rsidRPr="001D7CA4" w:rsidRDefault="00806384" w:rsidP="00024B81">
      <w:pPr>
        <w:widowControl w:val="0"/>
        <w:autoSpaceDE w:val="0"/>
        <w:autoSpaceDN w:val="0"/>
        <w:adjustRightInd w:val="0"/>
        <w:spacing w:after="0"/>
        <w:rPr>
          <w:sz w:val="16"/>
          <w:szCs w:val="18"/>
        </w:rPr>
      </w:pPr>
    </w:p>
    <w:tbl>
      <w:tblPr>
        <w:tblW w:w="9213" w:type="dxa"/>
        <w:tblInd w:w="993" w:type="dxa"/>
        <w:tblLayout w:type="fixed"/>
        <w:tblLook w:val="00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64"/>
      </w:tblGrid>
      <w:tr w:rsidR="00806384" w:rsidRPr="0044215C" w:rsidTr="00E700E1">
        <w:tc>
          <w:tcPr>
            <w:tcW w:w="1981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6949" w:type="dxa"/>
            <w:gridSpan w:val="14"/>
            <w:tcBorders>
              <w:bottom w:val="single" w:sz="4" w:space="0" w:color="auto"/>
            </w:tcBorders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4215C">
              <w:rPr>
                <w:rStyle w:val="PlaceholderText"/>
              </w:rPr>
              <w:t>Место для ввода текста.</w:t>
            </w:r>
            <w:r w:rsidRPr="0044215C">
              <w:rPr>
                <w:sz w:val="18"/>
                <w:szCs w:val="18"/>
              </w:rPr>
              <w:t xml:space="preserve">, </w:t>
            </w:r>
          </w:p>
        </w:tc>
      </w:tr>
      <w:tr w:rsidR="00806384" w:rsidRPr="0044215C" w:rsidTr="00E700E1">
        <w:trPr>
          <w:gridAfter w:val="1"/>
          <w:wAfter w:w="664" w:type="dxa"/>
        </w:trPr>
        <w:tc>
          <w:tcPr>
            <w:tcW w:w="1981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806384" w:rsidRPr="0044215C" w:rsidTr="00E700E1">
        <w:tc>
          <w:tcPr>
            <w:tcW w:w="1873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Подписьсотрудника:</w:t>
            </w:r>
          </w:p>
        </w:tc>
        <w:tc>
          <w:tcPr>
            <w:tcW w:w="283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 xml:space="preserve">Датавыдачи расписки: </w:t>
            </w:r>
          </w:p>
        </w:tc>
        <w:tc>
          <w:tcPr>
            <w:tcW w:w="3402" w:type="dxa"/>
            <w:gridSpan w:val="9"/>
            <w:tcBorders>
              <w:left w:val="nil"/>
              <w:bottom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806384" w:rsidRPr="0044215C" w:rsidTr="00E700E1">
        <w:tc>
          <w:tcPr>
            <w:tcW w:w="1873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806384" w:rsidRPr="0044215C" w:rsidTr="00E700E1">
        <w:tc>
          <w:tcPr>
            <w:tcW w:w="1873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left w:val="nil"/>
              <w:bottom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806384" w:rsidRPr="0044215C" w:rsidTr="00E700E1">
        <w:tc>
          <w:tcPr>
            <w:tcW w:w="9213" w:type="dxa"/>
            <w:gridSpan w:val="18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806384" w:rsidRPr="0044215C" w:rsidTr="00E700E1">
        <w:tc>
          <w:tcPr>
            <w:tcW w:w="2298" w:type="dxa"/>
            <w:gridSpan w:val="5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44215C">
              <w:rPr>
                <w:sz w:val="18"/>
                <w:szCs w:val="18"/>
              </w:rPr>
              <w:t>Заявитель/представитель</w:t>
            </w:r>
            <w:r w:rsidRPr="0044215C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06384" w:rsidRPr="0044215C" w:rsidTr="00E700E1">
        <w:trPr>
          <w:gridAfter w:val="2"/>
          <w:wAfter w:w="721" w:type="dxa"/>
        </w:trPr>
        <w:tc>
          <w:tcPr>
            <w:tcW w:w="2298" w:type="dxa"/>
            <w:gridSpan w:val="5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3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4"/>
                <w:szCs w:val="14"/>
                <w:lang w:val="en-US"/>
              </w:rPr>
            </w:pPr>
            <w:r w:rsidRPr="0044215C">
              <w:rPr>
                <w:sz w:val="14"/>
                <w:szCs w:val="14"/>
                <w:lang w:val="en-US"/>
              </w:rPr>
              <w:t>(</w:t>
            </w:r>
            <w:r w:rsidRPr="0044215C">
              <w:rPr>
                <w:sz w:val="14"/>
                <w:szCs w:val="14"/>
              </w:rPr>
              <w:t>подпись</w:t>
            </w:r>
            <w:r w:rsidRPr="0044215C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806384" w:rsidRDefault="00806384" w:rsidP="00024B81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18"/>
        </w:rPr>
      </w:pPr>
      <w:r w:rsidRPr="001D7CA4">
        <w:rPr>
          <w:sz w:val="20"/>
          <w:szCs w:val="18"/>
        </w:rPr>
        <w:t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</w:t>
      </w:r>
      <w:r>
        <w:rPr>
          <w:sz w:val="20"/>
          <w:szCs w:val="18"/>
        </w:rPr>
        <w:t xml:space="preserve"> ОГКУ «Правительство для граждан»</w:t>
      </w:r>
      <w:r w:rsidRPr="001D7CA4">
        <w:rPr>
          <w:sz w:val="20"/>
          <w:szCs w:val="18"/>
        </w:rPr>
        <w:t>:</w:t>
      </w:r>
    </w:p>
    <w:p w:rsidR="00806384" w:rsidRPr="001D7CA4" w:rsidRDefault="00806384" w:rsidP="00024B81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18"/>
        </w:rPr>
      </w:pPr>
      <w:r w:rsidRPr="001D7CA4">
        <w:rPr>
          <w:sz w:val="20"/>
          <w:szCs w:val="18"/>
        </w:rPr>
        <w:t>8-8422-37-31-31.</w:t>
      </w:r>
    </w:p>
    <w:tbl>
      <w:tblPr>
        <w:tblW w:w="9923" w:type="dxa"/>
        <w:tblInd w:w="284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94"/>
        <w:gridCol w:w="104"/>
        <w:gridCol w:w="463"/>
        <w:gridCol w:w="104"/>
        <w:gridCol w:w="4291"/>
        <w:gridCol w:w="567"/>
      </w:tblGrid>
      <w:tr w:rsidR="00806384" w:rsidRPr="0044215C" w:rsidTr="00E700E1">
        <w:trPr>
          <w:gridAfter w:val="1"/>
          <w:wAfter w:w="567" w:type="dxa"/>
          <w:cantSplit/>
          <w:trHeight w:val="701"/>
        </w:trPr>
        <w:tc>
          <w:tcPr>
            <w:tcW w:w="4394" w:type="dxa"/>
            <w:vAlign w:val="center"/>
          </w:tcPr>
          <w:p w:rsidR="00806384" w:rsidRPr="0044215C" w:rsidRDefault="00806384" w:rsidP="00E700E1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  <w:p w:rsidR="00806384" w:rsidRPr="0044215C" w:rsidRDefault="00806384" w:rsidP="00E700E1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4215C">
              <w:rPr>
                <w:color w:val="000000"/>
                <w:spacing w:val="-2"/>
                <w:sz w:val="20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806384" w:rsidRPr="0044215C" w:rsidRDefault="00806384" w:rsidP="00E700E1">
            <w:pPr>
              <w:spacing w:line="23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vAlign w:val="center"/>
          </w:tcPr>
          <w:p w:rsidR="00806384" w:rsidRPr="0044215C" w:rsidRDefault="00806384" w:rsidP="00E700E1">
            <w:pPr>
              <w:spacing w:line="232" w:lineRule="auto"/>
              <w:jc w:val="right"/>
              <w:rPr>
                <w:color w:val="000000"/>
                <w:spacing w:val="-2"/>
                <w:sz w:val="20"/>
              </w:rPr>
            </w:pPr>
            <w:r w:rsidRPr="0044215C">
              <w:rPr>
                <w:sz w:val="18"/>
                <w:szCs w:val="18"/>
              </w:rPr>
              <w:t xml:space="preserve">Дело № </w:t>
            </w:r>
          </w:p>
        </w:tc>
      </w:tr>
      <w:tr w:rsidR="00806384" w:rsidRPr="0044215C" w:rsidTr="00E700E1">
        <w:trPr>
          <w:cantSplit/>
          <w:trHeight w:val="701"/>
        </w:trPr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806384" w:rsidRPr="0044215C" w:rsidRDefault="00806384" w:rsidP="00E700E1">
            <w:pPr>
              <w:spacing w:after="0" w:line="240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104" w:type="dxa"/>
            <w:vAlign w:val="center"/>
          </w:tcPr>
          <w:p w:rsidR="00806384" w:rsidRPr="0044215C" w:rsidRDefault="00806384" w:rsidP="00E700E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vAlign w:val="center"/>
          </w:tcPr>
          <w:p w:rsidR="00806384" w:rsidRPr="0044215C" w:rsidRDefault="00806384" w:rsidP="00E700E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06384" w:rsidRPr="0044215C" w:rsidTr="00E700E1">
        <w:trPr>
          <w:cantSplit/>
          <w:trHeight w:val="430"/>
        </w:trPr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806384" w:rsidRPr="0044215C" w:rsidRDefault="00806384" w:rsidP="00E700E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</w:rPr>
            </w:pPr>
            <w:r w:rsidRPr="0044215C">
              <w:rPr>
                <w:color w:val="000000"/>
                <w:spacing w:val="-2"/>
                <w:sz w:val="16"/>
              </w:rPr>
              <w:t>ФИО сотрудника, выдавшего документы</w:t>
            </w:r>
          </w:p>
        </w:tc>
        <w:tc>
          <w:tcPr>
            <w:tcW w:w="104" w:type="dxa"/>
          </w:tcPr>
          <w:p w:rsidR="00806384" w:rsidRPr="0044215C" w:rsidRDefault="00806384" w:rsidP="00E700E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384" w:rsidRPr="0044215C" w:rsidRDefault="00806384" w:rsidP="00E700E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</w:rPr>
            </w:pPr>
            <w:r w:rsidRPr="0044215C">
              <w:rPr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806384" w:rsidRPr="0044215C" w:rsidTr="00E700E1">
        <w:trPr>
          <w:cantSplit/>
          <w:trHeight w:val="200"/>
        </w:trPr>
        <w:tc>
          <w:tcPr>
            <w:tcW w:w="4961" w:type="dxa"/>
            <w:gridSpan w:val="3"/>
          </w:tcPr>
          <w:p w:rsidR="00806384" w:rsidRPr="0044215C" w:rsidRDefault="00806384" w:rsidP="00E700E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4" w:type="dxa"/>
          </w:tcPr>
          <w:p w:rsidR="00806384" w:rsidRPr="0044215C" w:rsidRDefault="00806384" w:rsidP="00E700E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</w:tcBorders>
          </w:tcPr>
          <w:p w:rsidR="00806384" w:rsidRPr="0044215C" w:rsidRDefault="00806384" w:rsidP="00E700E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</w:rPr>
            </w:pPr>
            <w:r w:rsidRPr="0044215C">
              <w:rPr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806384" w:rsidRDefault="00806384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806384" w:rsidRDefault="00806384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806384" w:rsidRDefault="00806384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806384" w:rsidRDefault="00806384" w:rsidP="00024B81"/>
    <w:p w:rsidR="00806384" w:rsidRPr="00802951" w:rsidRDefault="00806384" w:rsidP="00024B8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ОБРАЗЕЦ                                                                                </w:t>
      </w:r>
      <w:r w:rsidRPr="00802951">
        <w:rPr>
          <w:rFonts w:ascii="Times New Roman" w:hAnsi="Times New Roman"/>
          <w:bCs/>
          <w:sz w:val="24"/>
          <w:szCs w:val="24"/>
        </w:rPr>
        <w:t>Приложение № 2</w:t>
      </w:r>
      <w:r>
        <w:rPr>
          <w:rFonts w:ascii="Times New Roman" w:hAnsi="Times New Roman"/>
          <w:bCs/>
          <w:sz w:val="24"/>
          <w:szCs w:val="24"/>
        </w:rPr>
        <w:t>.1</w:t>
      </w:r>
    </w:p>
    <w:p w:rsidR="00806384" w:rsidRPr="00802951" w:rsidRDefault="00806384" w:rsidP="00024B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802951">
        <w:rPr>
          <w:rFonts w:ascii="Times New Roman" w:hAnsi="Times New Roman"/>
          <w:bCs/>
          <w:sz w:val="24"/>
          <w:szCs w:val="24"/>
        </w:rPr>
        <w:t>к технологической схеме</w:t>
      </w:r>
    </w:p>
    <w:tbl>
      <w:tblPr>
        <w:tblW w:w="10065" w:type="dxa"/>
        <w:tblInd w:w="-176" w:type="dxa"/>
        <w:tblLayout w:type="fixed"/>
        <w:tblLook w:val="00A0"/>
      </w:tblPr>
      <w:tblGrid>
        <w:gridCol w:w="2552"/>
        <w:gridCol w:w="284"/>
        <w:gridCol w:w="236"/>
        <w:gridCol w:w="2127"/>
        <w:gridCol w:w="283"/>
        <w:gridCol w:w="4536"/>
        <w:gridCol w:w="47"/>
      </w:tblGrid>
      <w:tr w:rsidR="00806384" w:rsidRPr="0044215C" w:rsidTr="00A53AFA">
        <w:trPr>
          <w:gridAfter w:val="1"/>
          <w:wAfter w:w="47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15C">
              <w:rPr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style="width:124.5pt;height:92.25pt;visibility:visible">
                  <v:imagedata r:id="rId5" o:title=""/>
                </v:shape>
              </w:pict>
            </w:r>
          </w:p>
        </w:tc>
        <w:tc>
          <w:tcPr>
            <w:tcW w:w="236" w:type="dxa"/>
            <w:vMerge w:val="restart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06384" w:rsidRPr="001D7CA4" w:rsidRDefault="00806384" w:rsidP="00E700E1">
            <w:pPr>
              <w:pStyle w:val="NoSpacing"/>
              <w:rPr>
                <w:sz w:val="18"/>
                <w:szCs w:val="18"/>
              </w:rPr>
            </w:pPr>
          </w:p>
        </w:tc>
      </w:tr>
      <w:tr w:rsidR="00806384" w:rsidRPr="0044215C" w:rsidTr="00A53AFA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806384" w:rsidRPr="001D7CA4" w:rsidRDefault="00806384" w:rsidP="00E700E1">
            <w:pPr>
              <w:pStyle w:val="NoSpacing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 xml:space="preserve">Дело № </w:t>
            </w:r>
            <w:r>
              <w:t>20181009-002-5</w:t>
            </w:r>
          </w:p>
        </w:tc>
      </w:tr>
      <w:tr w:rsidR="00806384" w:rsidRPr="0044215C" w:rsidTr="00E700E1">
        <w:trPr>
          <w:trHeight w:val="1836"/>
        </w:trPr>
        <w:tc>
          <w:tcPr>
            <w:tcW w:w="2836" w:type="dxa"/>
            <w:gridSpan w:val="2"/>
            <w:vMerge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6384" w:rsidRPr="001D7CA4" w:rsidRDefault="00806384" w:rsidP="00854251">
            <w:pPr>
              <w:pStyle w:val="NoSpacing"/>
              <w:rPr>
                <w:sz w:val="20"/>
                <w:szCs w:val="18"/>
              </w:rPr>
            </w:pPr>
            <w:r w:rsidRPr="00854251">
              <w:rPr>
                <w:sz w:val="20"/>
                <w:szCs w:val="18"/>
              </w:rPr>
      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эксплуатации.</w:t>
            </w:r>
          </w:p>
        </w:tc>
      </w:tr>
      <w:tr w:rsidR="00806384" w:rsidRPr="0044215C" w:rsidTr="00A53AFA">
        <w:tc>
          <w:tcPr>
            <w:tcW w:w="2552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4215C">
              <w:rPr>
                <w:color w:val="593B30"/>
                <w:sz w:val="18"/>
                <w:szCs w:val="18"/>
              </w:rPr>
              <w:t xml:space="preserve">Центр по предоставлению государственных и </w:t>
            </w:r>
          </w:p>
        </w:tc>
        <w:tc>
          <w:tcPr>
            <w:tcW w:w="284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</w:rPr>
            </w:pPr>
            <w:r>
              <w:rPr>
                <w:sz w:val="20"/>
              </w:rPr>
              <w:t>Скороходова Олеся Леонидовна</w:t>
            </w:r>
          </w:p>
        </w:tc>
      </w:tr>
      <w:tr w:rsidR="00806384" w:rsidRPr="0044215C" w:rsidTr="00A53AFA">
        <w:tc>
          <w:tcPr>
            <w:tcW w:w="2552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4215C">
              <w:rPr>
                <w:color w:val="593B30"/>
                <w:sz w:val="18"/>
                <w:szCs w:val="18"/>
              </w:rPr>
              <w:t>муниципальных услуг (г. Ульяновск, Ленинский район)</w:t>
            </w:r>
          </w:p>
        </w:tc>
        <w:tc>
          <w:tcPr>
            <w:tcW w:w="284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</w:rPr>
            </w:pPr>
          </w:p>
        </w:tc>
      </w:tr>
      <w:tr w:rsidR="00806384" w:rsidRPr="0044215C" w:rsidTr="00A53AFA">
        <w:tc>
          <w:tcPr>
            <w:tcW w:w="2552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4215C">
              <w:rPr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+7(933) 333 33 33</w:t>
            </w:r>
          </w:p>
        </w:tc>
      </w:tr>
    </w:tbl>
    <w:p w:rsidR="00806384" w:rsidRPr="001D7CA4" w:rsidRDefault="00806384" w:rsidP="00024B8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806384" w:rsidRPr="001D7CA4" w:rsidRDefault="00806384" w:rsidP="00024B81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Расписка в получении документов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4252"/>
        <w:gridCol w:w="851"/>
        <w:gridCol w:w="567"/>
        <w:gridCol w:w="992"/>
        <w:gridCol w:w="567"/>
        <w:gridCol w:w="1134"/>
        <w:gridCol w:w="822"/>
      </w:tblGrid>
      <w:tr w:rsidR="00806384" w:rsidRPr="0044215C" w:rsidTr="00A53AFA">
        <w:tc>
          <w:tcPr>
            <w:tcW w:w="421" w:type="dxa"/>
            <w:vMerge w:val="restart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№</w:t>
            </w:r>
          </w:p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п/п</w:t>
            </w:r>
          </w:p>
        </w:tc>
        <w:tc>
          <w:tcPr>
            <w:tcW w:w="4252" w:type="dxa"/>
            <w:vMerge w:val="restart"/>
            <w:vAlign w:val="center"/>
          </w:tcPr>
          <w:p w:rsidR="00806384" w:rsidRPr="001D7CA4" w:rsidRDefault="00806384" w:rsidP="00E700E1">
            <w:pPr>
              <w:pStyle w:val="NoSpacing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418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44215C">
              <w:rPr>
                <w:sz w:val="16"/>
                <w:szCs w:val="16"/>
              </w:rPr>
              <w:t>Количество</w:t>
            </w:r>
          </w:p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44215C">
              <w:rPr>
                <w:sz w:val="16"/>
                <w:szCs w:val="16"/>
              </w:rPr>
              <w:t>экземпляров</w:t>
            </w:r>
          </w:p>
        </w:tc>
        <w:tc>
          <w:tcPr>
            <w:tcW w:w="1559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44215C">
              <w:rPr>
                <w:sz w:val="16"/>
                <w:szCs w:val="16"/>
              </w:rPr>
              <w:t>Количество</w:t>
            </w:r>
          </w:p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44215C">
              <w:rPr>
                <w:sz w:val="16"/>
                <w:szCs w:val="16"/>
              </w:rPr>
              <w:t>листов</w:t>
            </w:r>
          </w:p>
        </w:tc>
        <w:tc>
          <w:tcPr>
            <w:tcW w:w="1956" w:type="dxa"/>
            <w:gridSpan w:val="2"/>
          </w:tcPr>
          <w:p w:rsidR="00806384" w:rsidRPr="0044215C" w:rsidRDefault="00806384" w:rsidP="00A5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9"/>
              <w:jc w:val="center"/>
              <w:rPr>
                <w:sz w:val="16"/>
                <w:szCs w:val="16"/>
              </w:rPr>
            </w:pPr>
            <w:r w:rsidRPr="0044215C">
              <w:rPr>
                <w:sz w:val="16"/>
                <w:szCs w:val="16"/>
              </w:rPr>
              <w:t>Подлежит возврату</w:t>
            </w:r>
          </w:p>
        </w:tc>
      </w:tr>
      <w:tr w:rsidR="00806384" w:rsidRPr="0044215C" w:rsidTr="00A53AFA">
        <w:tc>
          <w:tcPr>
            <w:tcW w:w="421" w:type="dxa"/>
            <w:vMerge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sz w:val="14"/>
                <w:szCs w:val="16"/>
              </w:rPr>
            </w:pPr>
            <w:r w:rsidRPr="0044215C">
              <w:rPr>
                <w:sz w:val="14"/>
                <w:szCs w:val="16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sz w:val="14"/>
                <w:szCs w:val="16"/>
              </w:rPr>
            </w:pPr>
            <w:r w:rsidRPr="0044215C">
              <w:rPr>
                <w:sz w:val="14"/>
                <w:szCs w:val="16"/>
              </w:rPr>
              <w:t>копий</w:t>
            </w:r>
          </w:p>
        </w:tc>
        <w:tc>
          <w:tcPr>
            <w:tcW w:w="992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sz w:val="14"/>
                <w:szCs w:val="16"/>
              </w:rPr>
            </w:pPr>
            <w:r w:rsidRPr="0044215C">
              <w:rPr>
                <w:sz w:val="14"/>
                <w:szCs w:val="16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4"/>
                <w:szCs w:val="16"/>
              </w:rPr>
            </w:pPr>
            <w:r w:rsidRPr="0044215C">
              <w:rPr>
                <w:sz w:val="14"/>
                <w:szCs w:val="16"/>
              </w:rPr>
              <w:t>копий</w:t>
            </w:r>
          </w:p>
        </w:tc>
        <w:tc>
          <w:tcPr>
            <w:tcW w:w="1134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14"/>
                <w:szCs w:val="16"/>
              </w:rPr>
            </w:pPr>
            <w:r w:rsidRPr="0044215C">
              <w:rPr>
                <w:sz w:val="14"/>
                <w:szCs w:val="16"/>
              </w:rPr>
              <w:t>Кол-во экземпляров</w:t>
            </w:r>
          </w:p>
        </w:tc>
        <w:tc>
          <w:tcPr>
            <w:tcW w:w="822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4"/>
                <w:szCs w:val="16"/>
              </w:rPr>
            </w:pPr>
            <w:r w:rsidRPr="0044215C">
              <w:rPr>
                <w:sz w:val="14"/>
                <w:szCs w:val="16"/>
              </w:rPr>
              <w:t>Роспись в получении</w:t>
            </w:r>
          </w:p>
        </w:tc>
      </w:tr>
      <w:tr w:rsidR="00806384" w:rsidRPr="0044215C" w:rsidTr="00A53AFA">
        <w:tc>
          <w:tcPr>
            <w:tcW w:w="421" w:type="dxa"/>
            <w:vAlign w:val="center"/>
          </w:tcPr>
          <w:p w:rsidR="00806384" w:rsidRPr="001D7CA4" w:rsidRDefault="00806384" w:rsidP="00E700E1">
            <w:pPr>
              <w:pStyle w:val="NoSpacing"/>
              <w:tabs>
                <w:tab w:val="left" w:pos="179"/>
              </w:tabs>
              <w:suppressAutoHyphens w:val="0"/>
              <w:spacing w:before="40" w:after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806384" w:rsidRPr="001D7CA4" w:rsidRDefault="00806384" w:rsidP="00E700E1">
            <w:pPr>
              <w:pStyle w:val="NoSpacing"/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 xml:space="preserve">Заявление  </w:t>
            </w:r>
          </w:p>
        </w:tc>
        <w:tc>
          <w:tcPr>
            <w:tcW w:w="851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</w:rPr>
            </w:pPr>
            <w:r>
              <w:rPr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:rsidR="00806384" w:rsidRPr="001D7CA4" w:rsidRDefault="00806384" w:rsidP="00E700E1">
            <w:pPr>
              <w:pStyle w:val="NoSpacing"/>
              <w:rPr>
                <w:sz w:val="20"/>
                <w:szCs w:val="28"/>
              </w:rPr>
            </w:pPr>
          </w:p>
        </w:tc>
        <w:tc>
          <w:tcPr>
            <w:tcW w:w="822" w:type="dxa"/>
          </w:tcPr>
          <w:p w:rsidR="00806384" w:rsidRPr="001D7CA4" w:rsidRDefault="00806384" w:rsidP="00E700E1">
            <w:pPr>
              <w:pStyle w:val="NoSpacing"/>
              <w:rPr>
                <w:sz w:val="20"/>
                <w:szCs w:val="28"/>
              </w:rPr>
            </w:pPr>
          </w:p>
        </w:tc>
      </w:tr>
      <w:tr w:rsidR="00806384" w:rsidRPr="0044215C" w:rsidTr="00A53AFA">
        <w:tc>
          <w:tcPr>
            <w:tcW w:w="421" w:type="dxa"/>
            <w:vAlign w:val="center"/>
          </w:tcPr>
          <w:p w:rsidR="00806384" w:rsidRPr="001D7CA4" w:rsidRDefault="00806384" w:rsidP="00024B81">
            <w:pPr>
              <w:pStyle w:val="NoSpacing"/>
              <w:numPr>
                <w:ilvl w:val="0"/>
                <w:numId w:val="16"/>
              </w:numPr>
              <w:tabs>
                <w:tab w:val="left" w:pos="179"/>
              </w:tabs>
              <w:suppressAutoHyphens w:val="0"/>
              <w:spacing w:before="40" w:after="40"/>
              <w:ind w:left="0" w:firstLine="0"/>
              <w:rPr>
                <w:sz w:val="20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806384" w:rsidRPr="001D7CA4" w:rsidRDefault="00806384" w:rsidP="00E700E1">
            <w:pPr>
              <w:pStyle w:val="NoSpacing"/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>Паспорт гражданина Российской Федерации, серия 7312 № 912939, выдан 06.08.2012</w:t>
            </w:r>
          </w:p>
        </w:tc>
        <w:tc>
          <w:tcPr>
            <w:tcW w:w="851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06384" w:rsidRPr="001D7CA4" w:rsidRDefault="00806384" w:rsidP="00E700E1">
            <w:pPr>
              <w:pStyle w:val="NoSpacing"/>
              <w:rPr>
                <w:sz w:val="20"/>
                <w:szCs w:val="18"/>
              </w:rPr>
            </w:pPr>
            <w:r>
              <w:rPr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:rsidR="00806384" w:rsidRPr="001D7CA4" w:rsidRDefault="00806384" w:rsidP="00E700E1">
            <w:pPr>
              <w:pStyle w:val="NoSpacing"/>
              <w:rPr>
                <w:sz w:val="20"/>
                <w:szCs w:val="28"/>
              </w:rPr>
            </w:pPr>
          </w:p>
        </w:tc>
        <w:tc>
          <w:tcPr>
            <w:tcW w:w="822" w:type="dxa"/>
          </w:tcPr>
          <w:p w:rsidR="00806384" w:rsidRPr="001D7CA4" w:rsidRDefault="00806384" w:rsidP="00E700E1">
            <w:pPr>
              <w:pStyle w:val="NoSpacing"/>
              <w:rPr>
                <w:sz w:val="20"/>
                <w:szCs w:val="28"/>
              </w:rPr>
            </w:pPr>
          </w:p>
        </w:tc>
      </w:tr>
    </w:tbl>
    <w:p w:rsidR="00806384" w:rsidRDefault="00806384" w:rsidP="00A5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-2"/>
          <w:sz w:val="20"/>
          <w:szCs w:val="20"/>
        </w:rPr>
      </w:pPr>
      <w:r w:rsidRPr="001D7CA4">
        <w:rPr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806384" w:rsidRDefault="00806384" w:rsidP="00A5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-2"/>
          <w:sz w:val="20"/>
          <w:szCs w:val="20"/>
        </w:rPr>
      </w:pPr>
      <w:r w:rsidRPr="001D7CA4">
        <w:rPr>
          <w:spacing w:val="-2"/>
          <w:sz w:val="20"/>
          <w:szCs w:val="20"/>
        </w:rPr>
        <w:t xml:space="preserve">данных (сбор, систематизация, хранение в течение 5 лет, передача в органы, участвующие при оказании </w:t>
      </w:r>
    </w:p>
    <w:p w:rsidR="00806384" w:rsidRPr="001D7CA4" w:rsidRDefault="00806384" w:rsidP="00A5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r w:rsidRPr="001D7CA4">
        <w:rPr>
          <w:spacing w:val="-2"/>
          <w:sz w:val="20"/>
          <w:szCs w:val="20"/>
        </w:rPr>
        <w:t>вышеуказанной услуги).</w:t>
      </w:r>
    </w:p>
    <w:p w:rsidR="00806384" w:rsidRPr="001D7CA4" w:rsidRDefault="00806384" w:rsidP="00024B81">
      <w:pPr>
        <w:widowControl w:val="0"/>
        <w:autoSpaceDE w:val="0"/>
        <w:autoSpaceDN w:val="0"/>
        <w:adjustRightInd w:val="0"/>
        <w:spacing w:after="0"/>
        <w:rPr>
          <w:sz w:val="16"/>
          <w:szCs w:val="18"/>
        </w:rPr>
      </w:pPr>
    </w:p>
    <w:tbl>
      <w:tblPr>
        <w:tblW w:w="8851" w:type="dxa"/>
        <w:tblInd w:w="993" w:type="dxa"/>
        <w:tblLayout w:type="fixed"/>
        <w:tblLook w:val="00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243"/>
        <w:gridCol w:w="205"/>
        <w:gridCol w:w="100"/>
        <w:gridCol w:w="359"/>
      </w:tblGrid>
      <w:tr w:rsidR="00806384" w:rsidRPr="0044215C" w:rsidTr="00A53AFA">
        <w:tc>
          <w:tcPr>
            <w:tcW w:w="1981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6587" w:type="dxa"/>
            <w:gridSpan w:val="15"/>
            <w:tcBorders>
              <w:bottom w:val="single" w:sz="4" w:space="0" w:color="auto"/>
            </w:tcBorders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Специалистов Михаил Владимирович, старший специалист группы по работе с физическими и юридическими лицами</w:t>
            </w:r>
          </w:p>
        </w:tc>
      </w:tr>
      <w:tr w:rsidR="00806384" w:rsidRPr="0044215C" w:rsidTr="00A53AFA">
        <w:trPr>
          <w:gridAfter w:val="3"/>
          <w:wAfter w:w="664" w:type="dxa"/>
        </w:trPr>
        <w:tc>
          <w:tcPr>
            <w:tcW w:w="1981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806384" w:rsidRPr="0044215C" w:rsidTr="00A53AFA">
        <w:trPr>
          <w:gridAfter w:val="2"/>
          <w:wAfter w:w="459" w:type="dxa"/>
        </w:trPr>
        <w:tc>
          <w:tcPr>
            <w:tcW w:w="1873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Подписьсотрудника:</w:t>
            </w:r>
          </w:p>
        </w:tc>
        <w:tc>
          <w:tcPr>
            <w:tcW w:w="283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 xml:space="preserve">Датавыдачи расписки: </w:t>
            </w:r>
          </w:p>
        </w:tc>
        <w:tc>
          <w:tcPr>
            <w:tcW w:w="2581" w:type="dxa"/>
            <w:gridSpan w:val="8"/>
            <w:tcBorders>
              <w:left w:val="nil"/>
              <w:bottom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09.10.2018   Время: 16:00</w:t>
            </w:r>
          </w:p>
        </w:tc>
      </w:tr>
      <w:tr w:rsidR="00806384" w:rsidRPr="0044215C" w:rsidTr="00A53AFA">
        <w:trPr>
          <w:gridAfter w:val="2"/>
          <w:wAfter w:w="459" w:type="dxa"/>
        </w:trPr>
        <w:tc>
          <w:tcPr>
            <w:tcW w:w="1873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tcBorders>
              <w:top w:val="single" w:sz="4" w:space="0" w:color="auto"/>
              <w:left w:val="nil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806384" w:rsidRPr="0044215C" w:rsidTr="00A53AFA">
        <w:trPr>
          <w:gridAfter w:val="2"/>
          <w:wAfter w:w="459" w:type="dxa"/>
        </w:trPr>
        <w:tc>
          <w:tcPr>
            <w:tcW w:w="1873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Срок предоставления услуги:</w:t>
            </w:r>
          </w:p>
        </w:tc>
        <w:tc>
          <w:tcPr>
            <w:tcW w:w="2155" w:type="dxa"/>
            <w:gridSpan w:val="7"/>
            <w:tcBorders>
              <w:left w:val="nil"/>
              <w:bottom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4215C">
              <w:rPr>
                <w:sz w:val="18"/>
                <w:szCs w:val="18"/>
              </w:rPr>
              <w:t>16.10.2018</w:t>
            </w:r>
          </w:p>
        </w:tc>
      </w:tr>
      <w:tr w:rsidR="00806384" w:rsidRPr="0044215C" w:rsidTr="00A53AFA">
        <w:trPr>
          <w:gridAfter w:val="2"/>
          <w:wAfter w:w="459" w:type="dxa"/>
        </w:trPr>
        <w:tc>
          <w:tcPr>
            <w:tcW w:w="8392" w:type="dxa"/>
            <w:gridSpan w:val="17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806384" w:rsidRPr="0044215C" w:rsidTr="00A53AFA">
        <w:trPr>
          <w:gridAfter w:val="2"/>
          <w:wAfter w:w="459" w:type="dxa"/>
        </w:trPr>
        <w:tc>
          <w:tcPr>
            <w:tcW w:w="2298" w:type="dxa"/>
            <w:gridSpan w:val="5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44215C">
              <w:rPr>
                <w:sz w:val="18"/>
                <w:szCs w:val="18"/>
              </w:rPr>
              <w:t>Заявитель/представитель</w:t>
            </w:r>
            <w:r w:rsidRPr="0044215C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44215C">
              <w:rPr>
                <w:sz w:val="18"/>
                <w:szCs w:val="18"/>
              </w:rPr>
              <w:t>Скороходова Олеся Леонидовна</w:t>
            </w:r>
          </w:p>
        </w:tc>
        <w:tc>
          <w:tcPr>
            <w:tcW w:w="284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782" w:type="dxa"/>
            <w:gridSpan w:val="4"/>
            <w:tcBorders>
              <w:bottom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06384" w:rsidRPr="0044215C" w:rsidTr="00A53AFA">
        <w:trPr>
          <w:gridAfter w:val="1"/>
          <w:wAfter w:w="359" w:type="dxa"/>
        </w:trPr>
        <w:tc>
          <w:tcPr>
            <w:tcW w:w="2298" w:type="dxa"/>
            <w:gridSpan w:val="5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5"/>
          </w:tcPr>
          <w:p w:rsidR="00806384" w:rsidRPr="0044215C" w:rsidRDefault="00806384" w:rsidP="00E700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4"/>
                <w:szCs w:val="14"/>
                <w:lang w:val="en-US"/>
              </w:rPr>
            </w:pPr>
            <w:r w:rsidRPr="0044215C">
              <w:rPr>
                <w:sz w:val="14"/>
                <w:szCs w:val="14"/>
                <w:lang w:val="en-US"/>
              </w:rPr>
              <w:t>(</w:t>
            </w:r>
            <w:r w:rsidRPr="0044215C">
              <w:rPr>
                <w:sz w:val="14"/>
                <w:szCs w:val="14"/>
              </w:rPr>
              <w:t>подпись</w:t>
            </w:r>
            <w:r w:rsidRPr="0044215C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806384" w:rsidRDefault="00806384" w:rsidP="00A53A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</w:rPr>
      </w:pPr>
      <w:r w:rsidRPr="001D7CA4">
        <w:rPr>
          <w:sz w:val="20"/>
          <w:szCs w:val="18"/>
        </w:rPr>
        <w:t xml:space="preserve">Информацию о ходе предоставления государственных (муниципальных) услуг, а также порядке их предоставления </w:t>
      </w:r>
    </w:p>
    <w:p w:rsidR="00806384" w:rsidRDefault="00806384" w:rsidP="00A53A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</w:rPr>
      </w:pPr>
      <w:r w:rsidRPr="001D7CA4">
        <w:rPr>
          <w:sz w:val="20"/>
          <w:szCs w:val="18"/>
        </w:rPr>
        <w:t>Вы можете узнать, позвонив в единый центр телефонного обслуживания</w:t>
      </w:r>
      <w:r>
        <w:rPr>
          <w:sz w:val="20"/>
          <w:szCs w:val="18"/>
        </w:rPr>
        <w:t xml:space="preserve"> ОГКУ «Правительство для граждан»</w:t>
      </w:r>
      <w:r w:rsidRPr="001D7CA4">
        <w:rPr>
          <w:sz w:val="20"/>
          <w:szCs w:val="18"/>
        </w:rPr>
        <w:t>:</w:t>
      </w:r>
    </w:p>
    <w:p w:rsidR="00806384" w:rsidRPr="001D7CA4" w:rsidRDefault="00806384" w:rsidP="00A53A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</w:rPr>
      </w:pPr>
      <w:r w:rsidRPr="001D7CA4">
        <w:rPr>
          <w:sz w:val="20"/>
          <w:szCs w:val="18"/>
        </w:rPr>
        <w:t>8-8422-37-31-31.</w:t>
      </w:r>
    </w:p>
    <w:tbl>
      <w:tblPr>
        <w:tblW w:w="9356" w:type="dxa"/>
        <w:tblInd w:w="284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94"/>
        <w:gridCol w:w="104"/>
        <w:gridCol w:w="463"/>
        <w:gridCol w:w="104"/>
        <w:gridCol w:w="4291"/>
      </w:tblGrid>
      <w:tr w:rsidR="00806384" w:rsidRPr="0044215C" w:rsidTr="00A53AFA">
        <w:trPr>
          <w:cantSplit/>
          <w:trHeight w:val="701"/>
        </w:trPr>
        <w:tc>
          <w:tcPr>
            <w:tcW w:w="4394" w:type="dxa"/>
            <w:vAlign w:val="center"/>
          </w:tcPr>
          <w:p w:rsidR="00806384" w:rsidRPr="0044215C" w:rsidRDefault="00806384" w:rsidP="00E700E1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4215C">
              <w:rPr>
                <w:color w:val="000000"/>
                <w:spacing w:val="-2"/>
                <w:sz w:val="20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806384" w:rsidRPr="0044215C" w:rsidRDefault="00806384" w:rsidP="00E700E1">
            <w:pPr>
              <w:spacing w:line="23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vAlign w:val="center"/>
          </w:tcPr>
          <w:p w:rsidR="00806384" w:rsidRPr="0044215C" w:rsidRDefault="00806384" w:rsidP="00E700E1">
            <w:pPr>
              <w:spacing w:line="232" w:lineRule="auto"/>
              <w:jc w:val="right"/>
              <w:rPr>
                <w:color w:val="000000"/>
                <w:spacing w:val="-2"/>
                <w:sz w:val="20"/>
              </w:rPr>
            </w:pPr>
            <w:r w:rsidRPr="0044215C">
              <w:rPr>
                <w:sz w:val="18"/>
                <w:szCs w:val="18"/>
              </w:rPr>
              <w:t xml:space="preserve">Дело № </w:t>
            </w:r>
            <w:r w:rsidRPr="0044215C">
              <w:rPr>
                <w:sz w:val="20"/>
              </w:rPr>
              <w:t>20181009-002-5</w:t>
            </w:r>
          </w:p>
        </w:tc>
      </w:tr>
      <w:tr w:rsidR="00806384" w:rsidRPr="0044215C" w:rsidTr="00A53AFA">
        <w:trPr>
          <w:cantSplit/>
          <w:trHeight w:val="430"/>
        </w:trPr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806384" w:rsidRPr="0044215C" w:rsidRDefault="00806384" w:rsidP="00E700E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</w:rPr>
            </w:pPr>
            <w:r w:rsidRPr="0044215C">
              <w:rPr>
                <w:color w:val="000000"/>
                <w:spacing w:val="-2"/>
                <w:sz w:val="16"/>
              </w:rPr>
              <w:t>ФИО сотрудника, выдавшего документы</w:t>
            </w:r>
          </w:p>
        </w:tc>
        <w:tc>
          <w:tcPr>
            <w:tcW w:w="104" w:type="dxa"/>
          </w:tcPr>
          <w:p w:rsidR="00806384" w:rsidRPr="0044215C" w:rsidRDefault="00806384" w:rsidP="00E700E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</w:tcPr>
          <w:p w:rsidR="00806384" w:rsidRPr="0044215C" w:rsidRDefault="00806384" w:rsidP="00E700E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</w:rPr>
            </w:pPr>
            <w:r w:rsidRPr="0044215C">
              <w:rPr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806384" w:rsidRPr="0044215C" w:rsidTr="00A53AFA">
        <w:trPr>
          <w:cantSplit/>
          <w:trHeight w:val="200"/>
        </w:trPr>
        <w:tc>
          <w:tcPr>
            <w:tcW w:w="4961" w:type="dxa"/>
            <w:gridSpan w:val="3"/>
          </w:tcPr>
          <w:p w:rsidR="00806384" w:rsidRPr="0044215C" w:rsidRDefault="00806384" w:rsidP="00E700E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104" w:type="dxa"/>
          </w:tcPr>
          <w:p w:rsidR="00806384" w:rsidRPr="0044215C" w:rsidRDefault="00806384" w:rsidP="00E700E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806384" w:rsidRPr="0044215C" w:rsidRDefault="00806384" w:rsidP="00E700E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</w:rPr>
            </w:pPr>
            <w:r w:rsidRPr="0044215C">
              <w:rPr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806384" w:rsidRDefault="00806384" w:rsidP="00024B81">
      <w:pPr>
        <w:widowControl w:val="0"/>
        <w:autoSpaceDE w:val="0"/>
        <w:autoSpaceDN w:val="0"/>
        <w:adjustRightInd w:val="0"/>
        <w:rPr>
          <w:sz w:val="20"/>
          <w:szCs w:val="18"/>
        </w:rPr>
      </w:pPr>
    </w:p>
    <w:p w:rsidR="00806384" w:rsidRPr="00802951" w:rsidRDefault="00806384" w:rsidP="00F65CC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2951">
        <w:rPr>
          <w:rFonts w:ascii="Times New Roman" w:hAnsi="Times New Roman"/>
          <w:sz w:val="24"/>
          <w:szCs w:val="24"/>
        </w:rPr>
        <w:t>Приложение № 3</w:t>
      </w:r>
    </w:p>
    <w:p w:rsidR="00806384" w:rsidRPr="00802951" w:rsidRDefault="00806384" w:rsidP="00F65CC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2951">
        <w:rPr>
          <w:rFonts w:ascii="Times New Roman" w:hAnsi="Times New Roman"/>
          <w:sz w:val="24"/>
          <w:szCs w:val="24"/>
        </w:rPr>
        <w:t>к технологической схеме</w:t>
      </w:r>
    </w:p>
    <w:p w:rsidR="00806384" w:rsidRPr="00802951" w:rsidRDefault="00806384" w:rsidP="00F65CC1">
      <w:pPr>
        <w:rPr>
          <w:rFonts w:ascii="Times New Roman" w:hAnsi="Times New Roman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806384" w:rsidRPr="0044215C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Реестр № __  от _____20__-г</w:t>
            </w:r>
          </w:p>
        </w:tc>
      </w:tr>
      <w:tr w:rsidR="00806384" w:rsidRPr="0044215C" w:rsidTr="00557D2B">
        <w:trPr>
          <w:gridAfter w:val="1"/>
          <w:wAfter w:w="444" w:type="dxa"/>
          <w:trHeight w:hRule="exact" w:val="1380"/>
        </w:trPr>
        <w:tc>
          <w:tcPr>
            <w:tcW w:w="9639" w:type="dxa"/>
            <w:gridSpan w:val="12"/>
          </w:tcPr>
          <w:p w:rsidR="00806384" w:rsidRPr="0044215C" w:rsidRDefault="00806384" w:rsidP="00050E1E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Приема-передачи документов от Областного государственного казённого учреждения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  <w:p w:rsidR="00806384" w:rsidRPr="0044215C" w:rsidRDefault="00806384" w:rsidP="00050E1E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  <w:p w:rsidR="00806384" w:rsidRPr="0044215C" w:rsidRDefault="00806384" w:rsidP="00050E1E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</w:p>
        </w:tc>
        <w:tc>
          <w:tcPr>
            <w:tcW w:w="634" w:type="dxa"/>
            <w:gridSpan w:val="2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</w:p>
        </w:tc>
      </w:tr>
      <w:tr w:rsidR="00806384" w:rsidRPr="0044215C" w:rsidTr="00557D2B">
        <w:trPr>
          <w:gridAfter w:val="3"/>
          <w:wAfter w:w="1078" w:type="dxa"/>
          <w:trHeight w:hRule="exact" w:val="1108"/>
        </w:trPr>
        <w:tc>
          <w:tcPr>
            <w:tcW w:w="9639" w:type="dxa"/>
            <w:gridSpan w:val="12"/>
          </w:tcPr>
          <w:p w:rsidR="00806384" w:rsidRPr="0044215C" w:rsidRDefault="00806384" w:rsidP="00050E1E">
            <w:pPr>
              <w:spacing w:after="0" w:line="233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___________________________________________________________</w:t>
            </w:r>
          </w:p>
          <w:p w:rsidR="00806384" w:rsidRPr="0044215C" w:rsidRDefault="00806384" w:rsidP="00050E1E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4215C">
              <w:rPr>
                <w:rFonts w:ascii="Times New Roman" w:hAnsi="Times New Roman"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806384" w:rsidRPr="0044215C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по услуге:</w:t>
            </w:r>
          </w:p>
        </w:tc>
      </w:tr>
      <w:tr w:rsidR="00806384" w:rsidRPr="0044215C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4" w:space="0" w:color="000000"/>
            </w:tcBorders>
          </w:tcPr>
          <w:p w:rsidR="00806384" w:rsidRPr="0044215C" w:rsidRDefault="00806384" w:rsidP="00026263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(_______________________________________)</w:t>
            </w:r>
          </w:p>
        </w:tc>
      </w:tr>
      <w:tr w:rsidR="00806384" w:rsidRPr="0044215C" w:rsidTr="00050E1E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№</w:t>
            </w:r>
          </w:p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Регистр.</w:t>
            </w:r>
          </w:p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 xml:space="preserve">Дата получения </w:t>
            </w:r>
          </w:p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 xml:space="preserve">документов </w:t>
            </w:r>
          </w:p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 xml:space="preserve">Документ принял </w:t>
            </w:r>
          </w:p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Примечание</w:t>
            </w:r>
          </w:p>
        </w:tc>
      </w:tr>
      <w:tr w:rsidR="00806384" w:rsidRPr="0044215C" w:rsidTr="00050E1E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806384" w:rsidRPr="0044215C" w:rsidTr="00050E1E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802951">
        <w:trPr>
          <w:gridAfter w:val="3"/>
          <w:wAfter w:w="1078" w:type="dxa"/>
          <w:trHeight w:hRule="exact" w:val="792"/>
        </w:trPr>
        <w:tc>
          <w:tcPr>
            <w:tcW w:w="9639" w:type="dxa"/>
            <w:gridSpan w:val="12"/>
          </w:tcPr>
          <w:p w:rsidR="00806384" w:rsidRPr="0044215C" w:rsidRDefault="00806384" w:rsidP="00DB7A0C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Передано на обработку комплектов документов в количестве  __________штук.</w:t>
            </w:r>
          </w:p>
          <w:p w:rsidR="00806384" w:rsidRPr="0044215C" w:rsidRDefault="00806384" w:rsidP="00DB7A0C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806384" w:rsidRPr="0044215C" w:rsidTr="00050E1E">
        <w:trPr>
          <w:trHeight w:hRule="exact" w:val="229"/>
        </w:trPr>
        <w:tc>
          <w:tcPr>
            <w:tcW w:w="10717" w:type="dxa"/>
            <w:gridSpan w:val="15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806384" w:rsidRPr="0044215C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806384" w:rsidRPr="0044215C" w:rsidTr="00050E1E">
        <w:trPr>
          <w:trHeight w:hRule="exact" w:val="215"/>
        </w:trPr>
        <w:tc>
          <w:tcPr>
            <w:tcW w:w="10717" w:type="dxa"/>
            <w:gridSpan w:val="15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050E1E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</w:tcPr>
          <w:p w:rsidR="00806384" w:rsidRPr="0044215C" w:rsidRDefault="00806384" w:rsidP="00DB7A0C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806384" w:rsidRPr="0044215C" w:rsidTr="00050E1E">
        <w:trPr>
          <w:trHeight w:hRule="exact" w:val="229"/>
        </w:trPr>
        <w:tc>
          <w:tcPr>
            <w:tcW w:w="10717" w:type="dxa"/>
            <w:gridSpan w:val="15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050E1E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gridSpan w:val="2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806384" w:rsidRPr="0044215C" w:rsidTr="00050E1E">
        <w:trPr>
          <w:trHeight w:hRule="exact" w:val="459"/>
        </w:trPr>
        <w:tc>
          <w:tcPr>
            <w:tcW w:w="10717" w:type="dxa"/>
            <w:gridSpan w:val="15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050E1E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</w:tcPr>
          <w:p w:rsidR="00806384" w:rsidRPr="0044215C" w:rsidRDefault="00806384" w:rsidP="00DB7A0C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806384" w:rsidRPr="0044215C" w:rsidTr="00050E1E">
        <w:trPr>
          <w:trHeight w:hRule="exact" w:val="344"/>
        </w:trPr>
        <w:tc>
          <w:tcPr>
            <w:tcW w:w="10717" w:type="dxa"/>
            <w:gridSpan w:val="15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gridSpan w:val="2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050E1E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806384" w:rsidRPr="00802951" w:rsidRDefault="00806384" w:rsidP="00C94D77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970006">
      <w:pPr>
        <w:rPr>
          <w:rFonts w:ascii="Times New Roman" w:hAnsi="Times New Roman"/>
          <w:sz w:val="24"/>
          <w:szCs w:val="24"/>
        </w:rPr>
      </w:pPr>
      <w:r w:rsidRPr="00802951">
        <w:rPr>
          <w:rFonts w:ascii="Times New Roman" w:hAnsi="Times New Roman"/>
          <w:sz w:val="24"/>
          <w:szCs w:val="24"/>
        </w:rPr>
        <w:br w:type="page"/>
      </w:r>
    </w:p>
    <w:p w:rsidR="00806384" w:rsidRPr="00E700E1" w:rsidRDefault="00806384" w:rsidP="00F74C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00E1">
        <w:rPr>
          <w:rFonts w:ascii="Times New Roman" w:hAnsi="Times New Roman"/>
          <w:sz w:val="24"/>
          <w:szCs w:val="24"/>
        </w:rPr>
        <w:t>Приложение № 3.1</w:t>
      </w:r>
    </w:p>
    <w:p w:rsidR="00806384" w:rsidRPr="00E700E1" w:rsidRDefault="00806384" w:rsidP="00F74C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00E1">
        <w:rPr>
          <w:rFonts w:ascii="Times New Roman" w:hAnsi="Times New Roman"/>
          <w:sz w:val="24"/>
          <w:szCs w:val="24"/>
        </w:rPr>
        <w:t>к технологической схеме</w:t>
      </w:r>
    </w:p>
    <w:p w:rsidR="00806384" w:rsidRPr="00E700E1" w:rsidRDefault="00806384" w:rsidP="00F74CD1">
      <w:pPr>
        <w:rPr>
          <w:rFonts w:ascii="Times New Roman" w:hAnsi="Times New Roman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806384" w:rsidRPr="0044215C" w:rsidTr="00F74CD1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Реестр № __  от _____20__-г</w:t>
            </w:r>
          </w:p>
        </w:tc>
      </w:tr>
      <w:tr w:rsidR="00806384" w:rsidRPr="0044215C" w:rsidTr="00F74CD1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</w:tcPr>
          <w:p w:rsidR="00806384" w:rsidRPr="0044215C" w:rsidRDefault="00806384" w:rsidP="00557D2B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Приема-передачи документов от Областного государственного казённого учреждения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</w:tc>
        <w:tc>
          <w:tcPr>
            <w:tcW w:w="634" w:type="dxa"/>
            <w:gridSpan w:val="2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</w:p>
        </w:tc>
      </w:tr>
      <w:tr w:rsidR="00806384" w:rsidRPr="0044215C" w:rsidTr="00F74CD1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</w:tcPr>
          <w:p w:rsidR="00806384" w:rsidRPr="0044215C" w:rsidRDefault="00806384" w:rsidP="00F74CD1">
            <w:pPr>
              <w:spacing w:after="0" w:line="233" w:lineRule="auto"/>
              <w:jc w:val="center"/>
              <w:rPr>
                <w:rFonts w:ascii="Times New Roman" w:hAnsi="Times New Roman"/>
                <w:b/>
                <w:spacing w:val="-2"/>
                <w:sz w:val="24"/>
                <w:u w:val="single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  <w:u w:val="single"/>
              </w:rPr>
              <w:t>г.Новоульяновск, ул. Ленина, 1</w:t>
            </w:r>
          </w:p>
          <w:p w:rsidR="00806384" w:rsidRPr="0044215C" w:rsidRDefault="00806384" w:rsidP="00F74CD1">
            <w:pPr>
              <w:spacing w:after="0" w:line="233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806384" w:rsidRPr="0044215C" w:rsidTr="00F74CD1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по услуге:</w:t>
            </w:r>
          </w:p>
        </w:tc>
      </w:tr>
      <w:tr w:rsidR="00806384" w:rsidRPr="0044215C" w:rsidTr="00E700E1">
        <w:trPr>
          <w:gridAfter w:val="3"/>
          <w:wAfter w:w="1078" w:type="dxa"/>
          <w:trHeight w:hRule="exact" w:val="956"/>
        </w:trPr>
        <w:tc>
          <w:tcPr>
            <w:tcW w:w="9639" w:type="dxa"/>
            <w:gridSpan w:val="12"/>
          </w:tcPr>
          <w:p w:rsidR="00806384" w:rsidRDefault="00806384" w:rsidP="003023D3">
            <w:pPr>
              <w:pStyle w:val="NoSpacing"/>
              <w:rPr>
                <w:sz w:val="20"/>
                <w:szCs w:val="18"/>
              </w:rPr>
            </w:pPr>
            <w:r w:rsidRPr="00854251">
              <w:rPr>
                <w:sz w:val="20"/>
                <w:szCs w:val="18"/>
              </w:rPr>
      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эксплуатации.</w:t>
            </w:r>
          </w:p>
          <w:p w:rsidR="00806384" w:rsidRPr="0044215C" w:rsidRDefault="00806384" w:rsidP="00E700E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06384" w:rsidRPr="0044215C" w:rsidTr="00F74CD1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4" w:space="0" w:color="000000"/>
            </w:tcBorders>
          </w:tcPr>
          <w:p w:rsidR="00806384" w:rsidRPr="0044215C" w:rsidRDefault="00806384" w:rsidP="00E700E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(_Администрация муниципального образования «г.Новоульяновск»)</w:t>
            </w:r>
          </w:p>
        </w:tc>
      </w:tr>
      <w:tr w:rsidR="00806384" w:rsidRPr="0044215C" w:rsidTr="00F74CD1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№</w:t>
            </w:r>
          </w:p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Регистр.</w:t>
            </w:r>
          </w:p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 xml:space="preserve">Дата получения </w:t>
            </w:r>
          </w:p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 xml:space="preserve">документов </w:t>
            </w:r>
          </w:p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 xml:space="preserve">Документ принял </w:t>
            </w:r>
          </w:p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Примечание</w:t>
            </w:r>
          </w:p>
        </w:tc>
      </w:tr>
      <w:tr w:rsidR="00806384" w:rsidRPr="0044215C" w:rsidTr="00F74CD1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806384" w:rsidRPr="0044215C" w:rsidTr="00F74CD1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997918">
        <w:trPr>
          <w:gridAfter w:val="3"/>
          <w:wAfter w:w="1078" w:type="dxa"/>
          <w:trHeight w:hRule="exact" w:val="769"/>
        </w:trPr>
        <w:tc>
          <w:tcPr>
            <w:tcW w:w="9639" w:type="dxa"/>
            <w:gridSpan w:val="12"/>
          </w:tcPr>
          <w:p w:rsidR="00806384" w:rsidRPr="0044215C" w:rsidRDefault="00806384" w:rsidP="00F74CD1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Передано на обработку комплектов документов в количестве  3_штук.</w:t>
            </w:r>
          </w:p>
          <w:p w:rsidR="00806384" w:rsidRPr="0044215C" w:rsidRDefault="00806384" w:rsidP="00F74CD1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806384" w:rsidRPr="0044215C" w:rsidTr="00F74CD1">
        <w:trPr>
          <w:trHeight w:hRule="exact" w:val="229"/>
        </w:trPr>
        <w:tc>
          <w:tcPr>
            <w:tcW w:w="10717" w:type="dxa"/>
            <w:gridSpan w:val="15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806384" w:rsidRPr="0044215C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806384" w:rsidRPr="0044215C" w:rsidTr="00F74CD1">
        <w:trPr>
          <w:trHeight w:hRule="exact" w:val="215"/>
        </w:trPr>
        <w:tc>
          <w:tcPr>
            <w:tcW w:w="10717" w:type="dxa"/>
            <w:gridSpan w:val="15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F74CD1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</w:tcPr>
          <w:p w:rsidR="00806384" w:rsidRPr="0044215C" w:rsidRDefault="00806384" w:rsidP="00F74CD1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806384" w:rsidRPr="0044215C" w:rsidTr="00F74CD1">
        <w:trPr>
          <w:trHeight w:hRule="exact" w:val="229"/>
        </w:trPr>
        <w:tc>
          <w:tcPr>
            <w:tcW w:w="10717" w:type="dxa"/>
            <w:gridSpan w:val="15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F74CD1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gridSpan w:val="2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806384" w:rsidRPr="0044215C" w:rsidTr="00F74CD1">
        <w:trPr>
          <w:trHeight w:hRule="exact" w:val="459"/>
        </w:trPr>
        <w:tc>
          <w:tcPr>
            <w:tcW w:w="10717" w:type="dxa"/>
            <w:gridSpan w:val="15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F74CD1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</w:tcPr>
          <w:p w:rsidR="00806384" w:rsidRPr="0044215C" w:rsidRDefault="00806384" w:rsidP="00F74CD1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806384" w:rsidRPr="0044215C" w:rsidTr="00F74CD1">
        <w:trPr>
          <w:trHeight w:hRule="exact" w:val="344"/>
        </w:trPr>
        <w:tc>
          <w:tcPr>
            <w:tcW w:w="10717" w:type="dxa"/>
            <w:gridSpan w:val="15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F74CD1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gridSpan w:val="2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F74CD1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806384" w:rsidRPr="00802951" w:rsidRDefault="00806384" w:rsidP="00F74CD1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2951">
        <w:rPr>
          <w:rFonts w:ascii="Times New Roman" w:hAnsi="Times New Roman"/>
          <w:sz w:val="24"/>
          <w:szCs w:val="24"/>
        </w:rPr>
        <w:t>Приложение № 4</w:t>
      </w:r>
    </w:p>
    <w:p w:rsidR="00806384" w:rsidRPr="00802951" w:rsidRDefault="00806384" w:rsidP="008D03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2951">
        <w:rPr>
          <w:rFonts w:ascii="Times New Roman" w:hAnsi="Times New Roman"/>
          <w:sz w:val="24"/>
          <w:szCs w:val="24"/>
        </w:rPr>
        <w:t>к технологической схеме</w:t>
      </w:r>
    </w:p>
    <w:p w:rsidR="00806384" w:rsidRPr="00802951" w:rsidRDefault="00806384" w:rsidP="002956F2">
      <w:pPr>
        <w:jc w:val="right"/>
        <w:rPr>
          <w:rFonts w:ascii="Times New Roman" w:hAnsi="Times New Roman"/>
          <w:sz w:val="27"/>
          <w:szCs w:val="27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775"/>
        <w:gridCol w:w="444"/>
      </w:tblGrid>
      <w:tr w:rsidR="00806384" w:rsidRPr="0044215C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Реестр № __  от _____</w:t>
            </w:r>
          </w:p>
        </w:tc>
      </w:tr>
      <w:tr w:rsidR="00806384" w:rsidRPr="0044215C" w:rsidTr="002956F2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</w:tcPr>
          <w:p w:rsidR="00806384" w:rsidRPr="0044215C" w:rsidRDefault="00806384" w:rsidP="002956F2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приема-передачи невостребованных документахот ОГКУ «Правительство для граждан»</w:t>
            </w:r>
          </w:p>
          <w:p w:rsidR="00806384" w:rsidRPr="0044215C" w:rsidRDefault="00806384" w:rsidP="002956F2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</w:p>
        </w:tc>
      </w:tr>
      <w:tr w:rsidR="00806384" w:rsidRPr="0044215C" w:rsidTr="002956F2">
        <w:trPr>
          <w:gridAfter w:val="2"/>
          <w:wAfter w:w="1219" w:type="dxa"/>
          <w:trHeight w:hRule="exact" w:val="635"/>
        </w:trPr>
        <w:tc>
          <w:tcPr>
            <w:tcW w:w="9498" w:type="dxa"/>
            <w:gridSpan w:val="11"/>
          </w:tcPr>
          <w:p w:rsidR="00806384" w:rsidRPr="0044215C" w:rsidRDefault="00806384" w:rsidP="002956F2">
            <w:pPr>
              <w:spacing w:after="0" w:line="233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___________________________________________________________</w:t>
            </w:r>
          </w:p>
          <w:p w:rsidR="00806384" w:rsidRPr="0044215C" w:rsidRDefault="00806384" w:rsidP="002956F2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806384" w:rsidRPr="0044215C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по услуге:</w:t>
            </w:r>
          </w:p>
        </w:tc>
      </w:tr>
      <w:tr w:rsidR="00806384" w:rsidRPr="0044215C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4" w:space="0" w:color="000000"/>
            </w:tcBorders>
          </w:tcPr>
          <w:p w:rsidR="00806384" w:rsidRPr="0044215C" w:rsidRDefault="00806384" w:rsidP="00026263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(__________________________________)</w:t>
            </w:r>
          </w:p>
        </w:tc>
      </w:tr>
      <w:tr w:rsidR="00806384" w:rsidRPr="0044215C" w:rsidTr="00DB7A0C">
        <w:trPr>
          <w:gridAfter w:val="2"/>
          <w:wAfter w:w="1219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№</w:t>
            </w:r>
          </w:p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Регистр.</w:t>
            </w:r>
          </w:p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Дата документа</w:t>
            </w:r>
          </w:p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 xml:space="preserve">документов </w:t>
            </w:r>
          </w:p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Примечание</w:t>
            </w:r>
          </w:p>
        </w:tc>
      </w:tr>
      <w:tr w:rsidR="00806384" w:rsidRPr="0044215C" w:rsidTr="00DB7A0C">
        <w:trPr>
          <w:gridAfter w:val="2"/>
          <w:wAfter w:w="1219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806384" w:rsidRPr="0044215C" w:rsidTr="002956F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997918">
        <w:trPr>
          <w:gridAfter w:val="2"/>
          <w:wAfter w:w="1219" w:type="dxa"/>
          <w:trHeight w:hRule="exact" w:val="737"/>
        </w:trPr>
        <w:tc>
          <w:tcPr>
            <w:tcW w:w="9498" w:type="dxa"/>
            <w:gridSpan w:val="11"/>
          </w:tcPr>
          <w:p w:rsidR="00806384" w:rsidRPr="0044215C" w:rsidRDefault="00806384" w:rsidP="00DB7A0C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Передано на обработку комплектов документов в количестве  ________  штук.</w:t>
            </w:r>
          </w:p>
          <w:p w:rsidR="00806384" w:rsidRPr="0044215C" w:rsidRDefault="00806384" w:rsidP="00DB7A0C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806384" w:rsidRPr="0044215C" w:rsidTr="002956F2">
        <w:trPr>
          <w:trHeight w:hRule="exact" w:val="229"/>
        </w:trPr>
        <w:tc>
          <w:tcPr>
            <w:tcW w:w="10717" w:type="dxa"/>
            <w:gridSpan w:val="13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806384" w:rsidRPr="0044215C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806384" w:rsidRPr="0044215C" w:rsidTr="002956F2">
        <w:trPr>
          <w:trHeight w:hRule="exact" w:val="215"/>
        </w:trPr>
        <w:tc>
          <w:tcPr>
            <w:tcW w:w="10717" w:type="dxa"/>
            <w:gridSpan w:val="13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2956F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</w:tcPr>
          <w:p w:rsidR="00806384" w:rsidRPr="0044215C" w:rsidRDefault="00806384" w:rsidP="00DB7A0C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806384" w:rsidRPr="0044215C" w:rsidTr="002956F2">
        <w:trPr>
          <w:trHeight w:hRule="exact" w:val="229"/>
        </w:trPr>
        <w:tc>
          <w:tcPr>
            <w:tcW w:w="10717" w:type="dxa"/>
            <w:gridSpan w:val="13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2956F2">
        <w:trPr>
          <w:gridAfter w:val="2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gridSpan w:val="2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:rsidR="00806384" w:rsidRPr="0044215C" w:rsidRDefault="00806384" w:rsidP="00DB7A0C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806384" w:rsidRPr="0044215C" w:rsidTr="002956F2">
        <w:trPr>
          <w:trHeight w:hRule="exact" w:val="459"/>
        </w:trPr>
        <w:tc>
          <w:tcPr>
            <w:tcW w:w="10717" w:type="dxa"/>
            <w:gridSpan w:val="13"/>
          </w:tcPr>
          <w:p w:rsidR="00806384" w:rsidRPr="0044215C" w:rsidRDefault="00806384" w:rsidP="00DB7A0C">
            <w:pPr>
              <w:rPr>
                <w:rFonts w:ascii="Times New Roman" w:hAnsi="Times New Roman"/>
              </w:rPr>
            </w:pPr>
          </w:p>
        </w:tc>
      </w:tr>
    </w:tbl>
    <w:p w:rsidR="00806384" w:rsidRPr="00802951" w:rsidRDefault="00806384" w:rsidP="00C94D77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Pr="00802951" w:rsidRDefault="00806384" w:rsidP="00C94D77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Pr="00802951" w:rsidRDefault="00806384">
      <w:pPr>
        <w:rPr>
          <w:rFonts w:ascii="Times New Roman" w:hAnsi="Times New Roman"/>
          <w:sz w:val="18"/>
          <w:szCs w:val="24"/>
        </w:rPr>
      </w:pPr>
      <w:r w:rsidRPr="00802951">
        <w:rPr>
          <w:rFonts w:ascii="Times New Roman" w:hAnsi="Times New Roman"/>
          <w:sz w:val="18"/>
          <w:szCs w:val="24"/>
        </w:rPr>
        <w:br w:type="page"/>
      </w:r>
    </w:p>
    <w:p w:rsidR="00806384" w:rsidRPr="00262969" w:rsidRDefault="00806384" w:rsidP="00F74C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62969">
        <w:rPr>
          <w:rFonts w:ascii="Times New Roman" w:hAnsi="Times New Roman"/>
          <w:sz w:val="24"/>
          <w:szCs w:val="24"/>
        </w:rPr>
        <w:t xml:space="preserve">Приложение № 4.1 </w:t>
      </w:r>
    </w:p>
    <w:p w:rsidR="00806384" w:rsidRPr="00262969" w:rsidRDefault="00806384" w:rsidP="00F74C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62969">
        <w:rPr>
          <w:rFonts w:ascii="Times New Roman" w:hAnsi="Times New Roman"/>
          <w:sz w:val="24"/>
          <w:szCs w:val="24"/>
        </w:rPr>
        <w:t>к технологической схеме</w:t>
      </w:r>
    </w:p>
    <w:p w:rsidR="00806384" w:rsidRPr="00262969" w:rsidRDefault="00806384" w:rsidP="00F74CD1">
      <w:pPr>
        <w:jc w:val="right"/>
        <w:rPr>
          <w:rFonts w:ascii="Times New Roman" w:hAnsi="Times New Roman"/>
          <w:sz w:val="27"/>
          <w:szCs w:val="27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775"/>
        <w:gridCol w:w="444"/>
      </w:tblGrid>
      <w:tr w:rsidR="00806384" w:rsidRPr="0044215C" w:rsidTr="00F74CD1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Реестр № __  от _____</w:t>
            </w:r>
          </w:p>
        </w:tc>
      </w:tr>
      <w:tr w:rsidR="00806384" w:rsidRPr="0044215C" w:rsidTr="00F74CD1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приема-передачи невостребованных заявителями документов</w:t>
            </w:r>
            <w:bookmarkStart w:id="0" w:name="_GoBack"/>
            <w:bookmarkEnd w:id="0"/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 xml:space="preserve"> от ОГКУ «Правительство для граждан»</w:t>
            </w:r>
          </w:p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</w:p>
        </w:tc>
      </w:tr>
      <w:tr w:rsidR="00806384" w:rsidRPr="0044215C" w:rsidTr="00F74CD1">
        <w:trPr>
          <w:gridAfter w:val="2"/>
          <w:wAfter w:w="1219" w:type="dxa"/>
          <w:trHeight w:hRule="exact" w:val="635"/>
        </w:trPr>
        <w:tc>
          <w:tcPr>
            <w:tcW w:w="9498" w:type="dxa"/>
            <w:gridSpan w:val="11"/>
          </w:tcPr>
          <w:p w:rsidR="00806384" w:rsidRPr="0044215C" w:rsidRDefault="00806384" w:rsidP="00F74CD1">
            <w:pPr>
              <w:spacing w:after="0" w:line="233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_</w:t>
            </w:r>
            <w:r w:rsidRPr="0044215C">
              <w:rPr>
                <w:rFonts w:ascii="Times New Roman" w:hAnsi="Times New Roman"/>
                <w:b/>
                <w:spacing w:val="-2"/>
                <w:sz w:val="24"/>
                <w:u w:val="single"/>
              </w:rPr>
              <w:t>г.Новоульяновск, ул. Ленина, 1</w:t>
            </w:r>
            <w:r w:rsidRPr="0044215C">
              <w:rPr>
                <w:rFonts w:ascii="Times New Roman" w:hAnsi="Times New Roman"/>
                <w:b/>
                <w:spacing w:val="-2"/>
                <w:sz w:val="24"/>
              </w:rPr>
              <w:t>_</w:t>
            </w:r>
          </w:p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806384" w:rsidRPr="0044215C" w:rsidTr="00F74CD1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по услуге:</w:t>
            </w:r>
          </w:p>
        </w:tc>
      </w:tr>
      <w:tr w:rsidR="00806384" w:rsidRPr="0044215C" w:rsidTr="00B22BC7">
        <w:trPr>
          <w:gridAfter w:val="2"/>
          <w:wAfter w:w="1219" w:type="dxa"/>
          <w:trHeight w:hRule="exact" w:val="1566"/>
        </w:trPr>
        <w:tc>
          <w:tcPr>
            <w:tcW w:w="9498" w:type="dxa"/>
            <w:gridSpan w:val="11"/>
          </w:tcPr>
          <w:p w:rsidR="00806384" w:rsidRDefault="00806384" w:rsidP="003023D3">
            <w:pPr>
              <w:pStyle w:val="NoSpacing"/>
              <w:rPr>
                <w:sz w:val="20"/>
                <w:szCs w:val="18"/>
              </w:rPr>
            </w:pPr>
            <w:r w:rsidRPr="00854251">
              <w:rPr>
                <w:sz w:val="20"/>
                <w:szCs w:val="18"/>
              </w:rPr>
      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эксплуатации.</w:t>
            </w:r>
          </w:p>
          <w:p w:rsidR="00806384" w:rsidRPr="0044215C" w:rsidRDefault="00806384" w:rsidP="003023D3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806384" w:rsidRPr="0044215C" w:rsidTr="00F74CD1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(__</w:t>
            </w:r>
            <w:r w:rsidRPr="0044215C">
              <w:rPr>
                <w:rFonts w:ascii="Times New Roman" w:hAnsi="Times New Roman"/>
                <w:b/>
                <w:spacing w:val="-2"/>
                <w:sz w:val="24"/>
                <w:u w:val="single"/>
              </w:rPr>
              <w:t>г.Новоульяновск, ул. Ленина, 1</w:t>
            </w:r>
            <w:r w:rsidRPr="0044215C">
              <w:rPr>
                <w:rFonts w:ascii="Times New Roman" w:hAnsi="Times New Roman"/>
                <w:spacing w:val="-2"/>
                <w:sz w:val="24"/>
              </w:rPr>
              <w:t>__)</w:t>
            </w:r>
          </w:p>
        </w:tc>
      </w:tr>
      <w:tr w:rsidR="00806384" w:rsidRPr="0044215C" w:rsidTr="00F74CD1">
        <w:trPr>
          <w:gridAfter w:val="2"/>
          <w:wAfter w:w="1219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№</w:t>
            </w:r>
          </w:p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Регистр.</w:t>
            </w:r>
          </w:p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Дата документа</w:t>
            </w:r>
          </w:p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 xml:space="preserve">документов </w:t>
            </w:r>
          </w:p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b/>
                <w:spacing w:val="-2"/>
                <w:sz w:val="20"/>
              </w:rPr>
              <w:t>Примечание</w:t>
            </w:r>
          </w:p>
        </w:tc>
      </w:tr>
      <w:tr w:rsidR="00806384" w:rsidRPr="0044215C" w:rsidTr="00F74CD1">
        <w:trPr>
          <w:gridAfter w:val="2"/>
          <w:wAfter w:w="1219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rPr>
                <w:rFonts w:ascii="Times New Roman" w:hAnsi="Times New Roman"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spacing w:val="-2"/>
                <w:sz w:val="20"/>
              </w:rPr>
              <w:t>Иванов Иван Иванович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spacing w:val="-2"/>
                <w:sz w:val="20"/>
              </w:rPr>
              <w:t>00031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44215C">
              <w:rPr>
                <w:rFonts w:ascii="Times New Roman" w:hAnsi="Times New Roman"/>
                <w:spacing w:val="-2"/>
                <w:sz w:val="20"/>
              </w:rPr>
              <w:t>12.12.2018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806384" w:rsidRPr="0044215C" w:rsidTr="00F74CD1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997918">
        <w:trPr>
          <w:gridAfter w:val="2"/>
          <w:wAfter w:w="1219" w:type="dxa"/>
          <w:trHeight w:hRule="exact" w:val="878"/>
        </w:trPr>
        <w:tc>
          <w:tcPr>
            <w:tcW w:w="9498" w:type="dxa"/>
            <w:gridSpan w:val="11"/>
          </w:tcPr>
          <w:p w:rsidR="00806384" w:rsidRPr="0044215C" w:rsidRDefault="00806384" w:rsidP="00F74CD1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Передано на обработку комплектов документов в количестве  ____1____  штук.</w:t>
            </w:r>
          </w:p>
          <w:p w:rsidR="00806384" w:rsidRPr="0044215C" w:rsidRDefault="00806384" w:rsidP="00F74CD1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806384" w:rsidRPr="0044215C" w:rsidTr="00F74CD1">
        <w:trPr>
          <w:trHeight w:hRule="exact" w:val="229"/>
        </w:trPr>
        <w:tc>
          <w:tcPr>
            <w:tcW w:w="10717" w:type="dxa"/>
            <w:gridSpan w:val="13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F74CD1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806384" w:rsidRPr="0044215C" w:rsidTr="00F74CD1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806384" w:rsidRPr="0044215C" w:rsidTr="00F74CD1">
        <w:trPr>
          <w:trHeight w:hRule="exact" w:val="215"/>
        </w:trPr>
        <w:tc>
          <w:tcPr>
            <w:tcW w:w="10717" w:type="dxa"/>
            <w:gridSpan w:val="13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F74CD1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</w:tcPr>
          <w:p w:rsidR="00806384" w:rsidRPr="0044215C" w:rsidRDefault="00806384" w:rsidP="00F74CD1">
            <w:pPr>
              <w:spacing w:line="232" w:lineRule="auto"/>
              <w:rPr>
                <w:rFonts w:ascii="Times New Roman" w:hAnsi="Times New Roman"/>
                <w:spacing w:val="-2"/>
                <w:sz w:val="24"/>
              </w:rPr>
            </w:pPr>
            <w:r w:rsidRPr="0044215C">
              <w:rPr>
                <w:rFonts w:ascii="Times New Roman" w:hAnsi="Times New Roman"/>
                <w:spacing w:val="-2"/>
                <w:sz w:val="24"/>
              </w:rPr>
              <w:t>Принято на обработку комплектов документов в количестве ___________1______ штук.</w:t>
            </w:r>
          </w:p>
        </w:tc>
      </w:tr>
      <w:tr w:rsidR="00806384" w:rsidRPr="0044215C" w:rsidTr="00F74CD1">
        <w:trPr>
          <w:trHeight w:hRule="exact" w:val="229"/>
        </w:trPr>
        <w:tc>
          <w:tcPr>
            <w:tcW w:w="10717" w:type="dxa"/>
            <w:gridSpan w:val="13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F74CD1">
        <w:trPr>
          <w:gridAfter w:val="2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29" w:type="dxa"/>
            <w:gridSpan w:val="2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  <w:tr w:rsidR="00806384" w:rsidRPr="0044215C" w:rsidTr="00F74CD1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:rsidR="00806384" w:rsidRPr="0044215C" w:rsidRDefault="00806384" w:rsidP="00F74CD1">
            <w:pPr>
              <w:spacing w:line="232" w:lineRule="auto"/>
              <w:jc w:val="center"/>
              <w:rPr>
                <w:rFonts w:ascii="Times New Roman" w:hAnsi="Times New Roman"/>
                <w:spacing w:val="-2"/>
                <w:sz w:val="16"/>
              </w:rPr>
            </w:pPr>
            <w:r w:rsidRPr="0044215C">
              <w:rPr>
                <w:rFonts w:ascii="Times New Roman" w:hAnsi="Times New Roman"/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806384" w:rsidRPr="0044215C" w:rsidTr="00F74CD1">
        <w:trPr>
          <w:trHeight w:hRule="exact" w:val="459"/>
        </w:trPr>
        <w:tc>
          <w:tcPr>
            <w:tcW w:w="10717" w:type="dxa"/>
            <w:gridSpan w:val="13"/>
          </w:tcPr>
          <w:p w:rsidR="00806384" w:rsidRPr="0044215C" w:rsidRDefault="00806384" w:rsidP="00F74CD1">
            <w:pPr>
              <w:rPr>
                <w:rFonts w:ascii="Times New Roman" w:hAnsi="Times New Roman"/>
              </w:rPr>
            </w:pPr>
          </w:p>
        </w:tc>
      </w:tr>
    </w:tbl>
    <w:p w:rsidR="00806384" w:rsidRPr="00802951" w:rsidRDefault="00806384" w:rsidP="00F74CD1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Pr="00802951" w:rsidRDefault="00806384" w:rsidP="00F74CD1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Pr="00802951" w:rsidRDefault="00806384" w:rsidP="00F74CD1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Pr="00802951" w:rsidRDefault="00806384" w:rsidP="00F74CD1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Pr="00802951" w:rsidRDefault="00806384" w:rsidP="00F74CD1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Pr="00802951" w:rsidRDefault="00806384" w:rsidP="00F74CD1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Pr="00802951" w:rsidRDefault="00806384" w:rsidP="00F74CD1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Pr="00802951" w:rsidRDefault="00806384" w:rsidP="00F74CD1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Pr="00802951" w:rsidRDefault="00806384" w:rsidP="00F74CD1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Pr="00802951" w:rsidRDefault="00806384" w:rsidP="00F74CD1">
      <w:pPr>
        <w:tabs>
          <w:tab w:val="left" w:pos="7445"/>
        </w:tabs>
        <w:ind w:firstLine="708"/>
        <w:rPr>
          <w:rFonts w:ascii="Times New Roman" w:hAnsi="Times New Roman"/>
          <w:sz w:val="18"/>
          <w:szCs w:val="24"/>
        </w:rPr>
      </w:pPr>
    </w:p>
    <w:p w:rsidR="00806384" w:rsidRDefault="00806384" w:rsidP="009700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0006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806384" w:rsidRDefault="00806384" w:rsidP="009700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технологической схеме</w:t>
      </w:r>
    </w:p>
    <w:p w:rsidR="00806384" w:rsidRDefault="00806384" w:rsidP="009700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6384" w:rsidRPr="00501D41" w:rsidRDefault="00806384" w:rsidP="00F74CD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806384" w:rsidRPr="00854251" w:rsidRDefault="00806384" w:rsidP="008542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54251">
        <w:rPr>
          <w:rFonts w:ascii="Times New Roman" w:hAnsi="Times New Roman"/>
          <w:sz w:val="24"/>
          <w:szCs w:val="24"/>
          <w:lang w:eastAsia="ru-RU"/>
        </w:rPr>
        <w:t>УВЕДОМЛЕНИЕ</w:t>
      </w:r>
    </w:p>
    <w:p w:rsidR="00806384" w:rsidRPr="00854251" w:rsidRDefault="00806384" w:rsidP="008542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806384" w:rsidRPr="0044215C" w:rsidTr="0022141A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854251" w:rsidRDefault="00806384" w:rsidP="00854251">
            <w:pPr>
              <w:tabs>
                <w:tab w:val="left" w:pos="938"/>
              </w:tabs>
              <w:spacing w:after="0" w:line="228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384" w:rsidRPr="00854251" w:rsidRDefault="00806384" w:rsidP="00854251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2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 отказе в рассмотрении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854251" w:rsidRDefault="00806384" w:rsidP="00854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542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ФИО</w:t>
            </w:r>
            <w:r w:rsidRPr="00854251">
              <w:rPr>
                <w:rFonts w:ascii="Times New Roman" w:hAnsi="Times New Roman"/>
                <w:sz w:val="20"/>
                <w:szCs w:val="20"/>
                <w:lang w:eastAsia="zh-CN"/>
              </w:rPr>
              <w:t>(последнее при наличии)</w:t>
            </w:r>
            <w:r w:rsidRPr="008542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заявителя</w:t>
            </w:r>
          </w:p>
          <w:p w:rsidR="00806384" w:rsidRPr="00854251" w:rsidRDefault="00806384" w:rsidP="00854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8542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(наименование юридического лица,</w:t>
            </w:r>
            <w:r w:rsidRPr="00854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организационно-правовая форма</w:t>
            </w:r>
          </w:p>
          <w:p w:rsidR="00806384" w:rsidRPr="00854251" w:rsidRDefault="00806384" w:rsidP="00854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542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/индивидуальному предпринимателю </w:t>
            </w:r>
          </w:p>
          <w:p w:rsidR="00806384" w:rsidRPr="00854251" w:rsidRDefault="00806384" w:rsidP="00854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542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ФИО</w:t>
            </w:r>
            <w:r w:rsidRPr="00854251">
              <w:rPr>
                <w:rFonts w:ascii="Times New Roman" w:hAnsi="Times New Roman"/>
                <w:sz w:val="20"/>
                <w:szCs w:val="20"/>
                <w:lang w:eastAsia="zh-CN"/>
              </w:rPr>
              <w:t>(последнее при наличии))</w:t>
            </w:r>
          </w:p>
          <w:p w:rsidR="00806384" w:rsidRPr="00854251" w:rsidRDefault="00806384" w:rsidP="00854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highlight w:val="red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542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Адрес заявителя</w:t>
            </w:r>
          </w:p>
        </w:tc>
      </w:tr>
    </w:tbl>
    <w:p w:rsidR="00806384" w:rsidRPr="00854251" w:rsidRDefault="00806384" w:rsidP="00854251">
      <w:pPr>
        <w:tabs>
          <w:tab w:val="left" w:pos="3684"/>
        </w:tabs>
        <w:suppressAutoHyphens/>
        <w:autoSpaceDE w:val="0"/>
        <w:autoSpaceDN w:val="0"/>
        <w:spacing w:after="0" w:line="360" w:lineRule="auto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854251">
        <w:rPr>
          <w:rFonts w:ascii="Times New Roman" w:hAnsi="Times New Roman"/>
          <w:bCs/>
          <w:sz w:val="26"/>
          <w:szCs w:val="26"/>
          <w:lang w:eastAsia="ru-RU"/>
        </w:rPr>
        <w:tab/>
      </w:r>
    </w:p>
    <w:p w:rsidR="00806384" w:rsidRPr="00854251" w:rsidRDefault="00806384" w:rsidP="00854251">
      <w:pPr>
        <w:tabs>
          <w:tab w:val="left" w:pos="3684"/>
        </w:tabs>
        <w:suppressAutoHyphens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854251">
        <w:rPr>
          <w:rFonts w:ascii="Times New Roman" w:hAnsi="Times New Roman"/>
          <w:bCs/>
          <w:sz w:val="24"/>
          <w:szCs w:val="24"/>
          <w:lang w:eastAsia="ru-RU"/>
        </w:rPr>
        <w:t>Уважаемый (ая)_________________________!</w:t>
      </w:r>
    </w:p>
    <w:p w:rsidR="00806384" w:rsidRPr="00854251" w:rsidRDefault="00806384" w:rsidP="00854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54251">
        <w:rPr>
          <w:rFonts w:ascii="Times New Roman" w:hAnsi="Times New Roman"/>
          <w:sz w:val="24"/>
          <w:szCs w:val="24"/>
          <w:lang w:eastAsia="ru-RU"/>
        </w:rPr>
        <w:t xml:space="preserve">Администрация муниципального образования «______________» Ульяновской области отказывает Вам в рассмотрении Вашего заявления (вх. от ________ № ____) </w:t>
      </w:r>
      <w:r w:rsidRPr="00854251">
        <w:rPr>
          <w:rFonts w:ascii="Times New Roman" w:hAnsi="Times New Roman"/>
          <w:sz w:val="24"/>
          <w:szCs w:val="24"/>
          <w:lang w:eastAsia="ru-RU"/>
        </w:rPr>
        <w:br/>
        <w:t xml:space="preserve">об установлении публичного сервитута в отношении земельного участка общей площадью ________ кв. м с кадастровым номером ___________________, расположенного по адресу: _____________, </w:t>
      </w:r>
      <w:r w:rsidRPr="00854251">
        <w:rPr>
          <w:rFonts w:ascii="Times New Roman" w:hAnsi="Times New Roman"/>
          <w:bCs/>
          <w:sz w:val="24"/>
          <w:szCs w:val="24"/>
          <w:lang w:eastAsia="ru-RU"/>
        </w:rPr>
        <w:t>по следующим причинам: _________________________________________ _____________________________________________________________________________.</w:t>
      </w:r>
    </w:p>
    <w:p w:rsidR="00806384" w:rsidRPr="00854251" w:rsidRDefault="00806384" w:rsidP="00854251">
      <w:pPr>
        <w:spacing w:after="0" w:line="240" w:lineRule="auto"/>
        <w:jc w:val="center"/>
        <w:rPr>
          <w:rFonts w:ascii="Times New Roman" w:hAnsi="Times New Roman"/>
          <w:i/>
          <w:sz w:val="16"/>
          <w:szCs w:val="20"/>
          <w:lang w:eastAsia="ru-RU"/>
        </w:rPr>
      </w:pPr>
      <w:r w:rsidRPr="00854251">
        <w:rPr>
          <w:rFonts w:ascii="Times New Roman" w:hAnsi="Times New Roman"/>
          <w:i/>
          <w:spacing w:val="2"/>
          <w:sz w:val="16"/>
          <w:szCs w:val="20"/>
          <w:lang w:eastAsia="ru-RU"/>
        </w:rPr>
        <w:t>(указываются основания, предусмотренные подпунктом 2.7.2 административного регламента</w:t>
      </w:r>
      <w:r w:rsidRPr="00854251">
        <w:rPr>
          <w:rFonts w:ascii="Times New Roman" w:hAnsi="Times New Roman"/>
          <w:i/>
          <w:sz w:val="16"/>
          <w:szCs w:val="20"/>
          <w:lang w:eastAsia="ru-RU"/>
        </w:rPr>
        <w:t>)</w:t>
      </w: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>В соответствии с пунктом 7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требования к составу документов, прилагаемых к заявлению об установлении такого публичного сервитута, и требования к содержанию решения об установлениитакого публичного сервитута, утверждённого приказом Министерства транспорта Российской Федерации от 17.10.2012 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 Вам необходимо устранить недостатки в оформлении заявления или представить недостающие документы в Администрацию муниципального образования «______________» Ульяновской области.</w:t>
      </w:r>
    </w:p>
    <w:p w:rsidR="00806384" w:rsidRPr="00854251" w:rsidRDefault="00806384" w:rsidP="0085425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widowControl w:val="0"/>
        <w:spacing w:after="0" w:line="341" w:lineRule="exact"/>
        <w:ind w:right="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54251">
        <w:rPr>
          <w:rFonts w:ascii="Times New Roman" w:hAnsi="Times New Roman"/>
          <w:bCs/>
          <w:sz w:val="24"/>
          <w:szCs w:val="24"/>
          <w:lang w:eastAsia="ru-RU"/>
        </w:rPr>
        <w:t xml:space="preserve">Глава администрации </w:t>
      </w:r>
    </w:p>
    <w:p w:rsidR="00806384" w:rsidRPr="00854251" w:rsidRDefault="00806384" w:rsidP="00854251">
      <w:pPr>
        <w:widowControl w:val="0"/>
        <w:spacing w:after="0" w:line="341" w:lineRule="exact"/>
        <w:ind w:right="40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eastAsia="ko-KR"/>
        </w:rPr>
      </w:pPr>
      <w:r w:rsidRPr="00854251">
        <w:rPr>
          <w:rFonts w:ascii="Times New Roman" w:hAnsi="Times New Roman"/>
          <w:bCs/>
          <w:sz w:val="24"/>
          <w:szCs w:val="24"/>
          <w:lang w:eastAsia="ru-RU"/>
        </w:rPr>
        <w:t xml:space="preserve">« __________________» </w:t>
      </w:r>
      <w:r w:rsidRPr="00854251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54251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54251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54251">
        <w:rPr>
          <w:rFonts w:ascii="Times New Roman" w:hAnsi="Times New Roman"/>
          <w:i/>
          <w:sz w:val="24"/>
          <w:szCs w:val="24"/>
          <w:shd w:val="clear" w:color="auto" w:fill="FFFFFF"/>
          <w:lang w:eastAsia="ko-KR"/>
        </w:rPr>
        <w:t xml:space="preserve">(подпись)                                                  </w:t>
      </w:r>
      <w:r w:rsidRPr="00854251">
        <w:rPr>
          <w:rFonts w:ascii="Times New Roman" w:hAnsi="Times New Roman"/>
          <w:i/>
          <w:sz w:val="24"/>
          <w:szCs w:val="24"/>
          <w:shd w:val="clear" w:color="auto" w:fill="FFFFFF"/>
          <w:lang w:eastAsia="ko-KR"/>
        </w:rPr>
        <w:t>(</w:t>
      </w:r>
      <w:r w:rsidRPr="00854251">
        <w:rPr>
          <w:rFonts w:ascii="Times New Roman" w:hAnsi="Times New Roman"/>
          <w:i/>
          <w:sz w:val="24"/>
          <w:szCs w:val="24"/>
          <w:shd w:val="clear" w:color="auto" w:fill="FFFFFF"/>
          <w:lang w:eastAsia="ko-KR"/>
        </w:rPr>
        <w:t>ФИО</w:t>
      </w:r>
      <w:r w:rsidRPr="00854251">
        <w:rPr>
          <w:rFonts w:ascii="Times New Roman" w:hAnsi="Times New Roman"/>
          <w:i/>
          <w:sz w:val="24"/>
          <w:szCs w:val="24"/>
          <w:shd w:val="clear" w:color="auto" w:fill="FFFFFF"/>
          <w:lang w:eastAsia="ko-KR"/>
        </w:rPr>
        <w:t>)</w:t>
      </w:r>
    </w:p>
    <w:p w:rsidR="00806384" w:rsidRPr="00854251" w:rsidRDefault="00806384" w:rsidP="00854251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3023D3" w:rsidRDefault="00806384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806384" w:rsidRPr="003023D3" w:rsidRDefault="00806384" w:rsidP="003023D3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806384" w:rsidRPr="003023D3" w:rsidRDefault="00806384" w:rsidP="0030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p w:rsidR="00806384" w:rsidRPr="00DF6951" w:rsidRDefault="00806384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F6951">
        <w:rPr>
          <w:rFonts w:ascii="Times New Roman" w:hAnsi="Times New Roman"/>
          <w:sz w:val="24"/>
          <w:szCs w:val="24"/>
          <w:highlight w:val="yellow"/>
          <w:lang w:eastAsia="ru-RU"/>
        </w:rPr>
        <w:t>Приложение № 5.1</w:t>
      </w:r>
    </w:p>
    <w:p w:rsidR="00806384" w:rsidRPr="00DF6951" w:rsidRDefault="00806384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F6951">
        <w:rPr>
          <w:rFonts w:ascii="Times New Roman" w:hAnsi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806384" w:rsidRPr="00DF6951" w:rsidRDefault="00806384" w:rsidP="00DF6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DF6951" w:rsidRDefault="00806384" w:rsidP="00DF6951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УВЕДОМЛЕНИЕ</w:t>
      </w:r>
      <w:r w:rsidRPr="00DF6951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(ЗАПОЛНЯЕТСЯ ОМСУ)</w:t>
      </w:r>
    </w:p>
    <w:p w:rsidR="00806384" w:rsidRPr="00854251" w:rsidRDefault="00806384" w:rsidP="008542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806384" w:rsidRPr="0044215C" w:rsidTr="0022141A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854251" w:rsidRDefault="00806384" w:rsidP="00854251">
            <w:pPr>
              <w:tabs>
                <w:tab w:val="left" w:pos="938"/>
              </w:tabs>
              <w:spacing w:after="0" w:line="228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384" w:rsidRPr="00854251" w:rsidRDefault="00806384" w:rsidP="00854251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54251"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  <w:t>Об отказе в рассмотрении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806384" w:rsidRPr="00854251" w:rsidRDefault="00806384" w:rsidP="00854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54251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zh-CN"/>
              </w:rPr>
              <w:t>ФИО</w:t>
            </w:r>
            <w:r w:rsidRPr="00854251"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  <w:t>(последнее при наличии)</w:t>
            </w:r>
            <w:r w:rsidRPr="00854251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zh-CN"/>
              </w:rPr>
              <w:t>заявителя</w:t>
            </w:r>
          </w:p>
          <w:p w:rsidR="00806384" w:rsidRPr="00854251" w:rsidRDefault="00806384" w:rsidP="00854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  <w:highlight w:val="yellow"/>
                <w:lang w:eastAsia="ru-RU"/>
              </w:rPr>
            </w:pPr>
            <w:r w:rsidRPr="00854251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zh-CN"/>
              </w:rPr>
              <w:t>(наименование юридического лица,</w:t>
            </w:r>
            <w:r w:rsidRPr="00854251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организационно-правовая форма</w:t>
            </w:r>
          </w:p>
          <w:p w:rsidR="00806384" w:rsidRPr="00854251" w:rsidRDefault="00806384" w:rsidP="00854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54251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zh-CN"/>
              </w:rPr>
              <w:t xml:space="preserve">/индивидуальному предпринимателю </w:t>
            </w:r>
          </w:p>
          <w:p w:rsidR="00806384" w:rsidRPr="00854251" w:rsidRDefault="00806384" w:rsidP="00854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854251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zh-CN"/>
              </w:rPr>
              <w:t>ФИО</w:t>
            </w:r>
            <w:r w:rsidRPr="00854251"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  <w:t>(последнее при наличии))</w:t>
            </w:r>
          </w:p>
          <w:p w:rsidR="00806384" w:rsidRPr="00854251" w:rsidRDefault="00806384" w:rsidP="00854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54251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zh-CN"/>
              </w:rPr>
              <w:t>Адрес заявителя</w:t>
            </w:r>
          </w:p>
        </w:tc>
      </w:tr>
    </w:tbl>
    <w:p w:rsidR="00806384" w:rsidRPr="00854251" w:rsidRDefault="00806384" w:rsidP="00854251">
      <w:pPr>
        <w:tabs>
          <w:tab w:val="left" w:pos="3684"/>
        </w:tabs>
        <w:suppressAutoHyphens/>
        <w:autoSpaceDE w:val="0"/>
        <w:autoSpaceDN w:val="0"/>
        <w:spacing w:after="0" w:line="360" w:lineRule="auto"/>
        <w:outlineLvl w:val="1"/>
        <w:rPr>
          <w:rFonts w:ascii="Times New Roman" w:hAnsi="Times New Roman"/>
          <w:bCs/>
          <w:sz w:val="26"/>
          <w:szCs w:val="26"/>
          <w:highlight w:val="yellow"/>
          <w:lang w:eastAsia="ru-RU"/>
        </w:rPr>
      </w:pPr>
      <w:r w:rsidRPr="00854251">
        <w:rPr>
          <w:rFonts w:ascii="Times New Roman" w:hAnsi="Times New Roman"/>
          <w:bCs/>
          <w:sz w:val="26"/>
          <w:szCs w:val="26"/>
          <w:highlight w:val="yellow"/>
          <w:lang w:eastAsia="ru-RU"/>
        </w:rPr>
        <w:tab/>
      </w:r>
    </w:p>
    <w:p w:rsidR="00806384" w:rsidRPr="00854251" w:rsidRDefault="00806384" w:rsidP="00854251">
      <w:pPr>
        <w:tabs>
          <w:tab w:val="left" w:pos="3684"/>
        </w:tabs>
        <w:suppressAutoHyphens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  <w:r w:rsidRPr="00854251">
        <w:rPr>
          <w:rFonts w:ascii="Times New Roman" w:hAnsi="Times New Roman"/>
          <w:bCs/>
          <w:sz w:val="24"/>
          <w:szCs w:val="24"/>
          <w:highlight w:val="yellow"/>
          <w:lang w:eastAsia="ru-RU"/>
        </w:rPr>
        <w:t>Уважаемый (ая)_________________________!</w:t>
      </w:r>
    </w:p>
    <w:p w:rsidR="00806384" w:rsidRPr="00854251" w:rsidRDefault="00806384" w:rsidP="00854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854251" w:rsidRDefault="00806384" w:rsidP="00854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Администрация муниципального образования «______________» Ульяновской области отказывает Вам в рассмотрении Вашего заявления (вх. от ________ № ____) </w:t>
      </w: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br/>
        <w:t xml:space="preserve">об установлении публичного сервитута в отношении земельного участка общей площадью ________ кв. м с кадастровым номером ___________________, расположенного по адресу: _____________, </w:t>
      </w:r>
      <w:r w:rsidRPr="00854251">
        <w:rPr>
          <w:rFonts w:ascii="Times New Roman" w:hAnsi="Times New Roman"/>
          <w:bCs/>
          <w:sz w:val="24"/>
          <w:szCs w:val="24"/>
          <w:highlight w:val="yellow"/>
          <w:lang w:eastAsia="ru-RU"/>
        </w:rPr>
        <w:t>по следующим причинам: _________________________________________ _____________________________________________________________________________.</w:t>
      </w:r>
    </w:p>
    <w:p w:rsidR="00806384" w:rsidRPr="00854251" w:rsidRDefault="00806384" w:rsidP="00854251">
      <w:pPr>
        <w:spacing w:after="0" w:line="240" w:lineRule="auto"/>
        <w:jc w:val="center"/>
        <w:rPr>
          <w:rFonts w:ascii="Times New Roman" w:hAnsi="Times New Roman"/>
          <w:i/>
          <w:sz w:val="16"/>
          <w:szCs w:val="20"/>
          <w:highlight w:val="yellow"/>
          <w:lang w:eastAsia="ru-RU"/>
        </w:rPr>
      </w:pPr>
      <w:r w:rsidRPr="00854251">
        <w:rPr>
          <w:rFonts w:ascii="Times New Roman" w:hAnsi="Times New Roman"/>
          <w:i/>
          <w:spacing w:val="2"/>
          <w:sz w:val="16"/>
          <w:szCs w:val="20"/>
          <w:highlight w:val="yellow"/>
          <w:lang w:eastAsia="ru-RU"/>
        </w:rPr>
        <w:t>(указываются основания, предусмотренные подпунктом 2.7.2 административного регламента</w:t>
      </w:r>
      <w:r w:rsidRPr="00854251">
        <w:rPr>
          <w:rFonts w:ascii="Times New Roman" w:hAnsi="Times New Roman"/>
          <w:i/>
          <w:sz w:val="16"/>
          <w:szCs w:val="20"/>
          <w:highlight w:val="yellow"/>
          <w:lang w:eastAsia="ru-RU"/>
        </w:rPr>
        <w:t>)</w:t>
      </w: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>В соответствии с пунктом 7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требования к составу документов, прилагаемых к заявлению об установлении такого публичного сервитута, и требования к содержанию решения об установлениитакого публичного сервитута, утверждённого приказом Министерства транспорта Российской Федерации от 17.10.2012 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 Вам необходимо устранить недостатки в оформлении заявления или представить недостающие документы в Администрацию муниципального образования «______________» Ульяновской области.</w:t>
      </w:r>
    </w:p>
    <w:p w:rsidR="00806384" w:rsidRPr="00854251" w:rsidRDefault="00806384" w:rsidP="0085425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854251" w:rsidRDefault="00806384" w:rsidP="0085425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854251" w:rsidRDefault="00806384" w:rsidP="00854251">
      <w:pPr>
        <w:widowControl w:val="0"/>
        <w:spacing w:after="0" w:line="341" w:lineRule="exact"/>
        <w:ind w:right="40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  <w:r w:rsidRPr="00854251">
        <w:rPr>
          <w:rFonts w:ascii="Times New Roman" w:hAnsi="Times New Roman"/>
          <w:bCs/>
          <w:sz w:val="24"/>
          <w:szCs w:val="24"/>
          <w:highlight w:val="yellow"/>
          <w:lang w:eastAsia="ru-RU"/>
        </w:rPr>
        <w:t xml:space="preserve">Глава администрации </w:t>
      </w:r>
    </w:p>
    <w:p w:rsidR="00806384" w:rsidRPr="00854251" w:rsidRDefault="00806384" w:rsidP="00854251">
      <w:pPr>
        <w:widowControl w:val="0"/>
        <w:spacing w:after="0" w:line="341" w:lineRule="exact"/>
        <w:ind w:right="40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eastAsia="ko-KR"/>
        </w:rPr>
      </w:pPr>
      <w:r w:rsidRPr="00854251">
        <w:rPr>
          <w:rFonts w:ascii="Times New Roman" w:hAnsi="Times New Roman"/>
          <w:bCs/>
          <w:sz w:val="24"/>
          <w:szCs w:val="24"/>
          <w:highlight w:val="yellow"/>
          <w:lang w:eastAsia="ru-RU"/>
        </w:rPr>
        <w:t xml:space="preserve">« __________________» </w:t>
      </w:r>
      <w:r w:rsidRPr="00854251">
        <w:rPr>
          <w:rFonts w:ascii="Times New Roman" w:hAnsi="Times New Roman"/>
          <w:bCs/>
          <w:sz w:val="24"/>
          <w:szCs w:val="24"/>
          <w:highlight w:val="yellow"/>
          <w:lang w:eastAsia="ru-RU"/>
        </w:rPr>
        <w:tab/>
      </w:r>
      <w:r w:rsidRPr="00854251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ab/>
      </w:r>
      <w:r w:rsidRPr="00854251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ab/>
      </w:r>
      <w:r w:rsidRPr="00854251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  <w:lang w:eastAsia="ko-KR"/>
        </w:rPr>
        <w:t xml:space="preserve">(подпись)                                                  </w:t>
      </w:r>
      <w:r w:rsidRPr="00854251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  <w:lang w:eastAsia="ko-KR"/>
        </w:rPr>
        <w:t>(</w:t>
      </w:r>
      <w:r w:rsidRPr="00854251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  <w:lang w:eastAsia="ko-KR"/>
        </w:rPr>
        <w:t>ФИО</w:t>
      </w:r>
      <w:r w:rsidRPr="00854251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  <w:lang w:eastAsia="ko-KR"/>
        </w:rPr>
        <w:t>)</w:t>
      </w:r>
    </w:p>
    <w:p w:rsidR="00806384" w:rsidRPr="00854251" w:rsidRDefault="00806384" w:rsidP="00854251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Default="00806384">
      <w:pPr>
        <w:rPr>
          <w:rFonts w:ascii="Times New Roman" w:hAnsi="Times New Roman"/>
          <w:bCs/>
          <w:sz w:val="24"/>
          <w:szCs w:val="28"/>
          <w:lang w:eastAsia="ru-RU"/>
        </w:rPr>
      </w:pPr>
    </w:p>
    <w:p w:rsidR="00806384" w:rsidRDefault="00806384">
      <w:pPr>
        <w:rPr>
          <w:rFonts w:ascii="Times New Roman" w:hAnsi="Times New Roman"/>
          <w:bCs/>
          <w:sz w:val="24"/>
          <w:szCs w:val="28"/>
          <w:lang w:eastAsia="ru-RU"/>
        </w:rPr>
      </w:pPr>
    </w:p>
    <w:p w:rsidR="00806384" w:rsidRPr="00DF6951" w:rsidRDefault="00806384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DF6951">
        <w:rPr>
          <w:rFonts w:ascii="Times New Roman" w:hAnsi="Times New Roman"/>
          <w:bCs/>
          <w:sz w:val="24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bCs/>
          <w:sz w:val="24"/>
          <w:szCs w:val="28"/>
          <w:lang w:eastAsia="ru-RU"/>
        </w:rPr>
        <w:t>6</w:t>
      </w:r>
    </w:p>
    <w:p w:rsidR="00806384" w:rsidRPr="00DF6951" w:rsidRDefault="00806384" w:rsidP="00DF6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DF6951">
        <w:rPr>
          <w:rFonts w:ascii="Times New Roman" w:hAnsi="Times New Roman"/>
          <w:bCs/>
          <w:sz w:val="24"/>
          <w:szCs w:val="28"/>
          <w:lang w:eastAsia="ru-RU"/>
        </w:rPr>
        <w:t xml:space="preserve">                 к </w:t>
      </w:r>
      <w:r>
        <w:rPr>
          <w:rFonts w:ascii="Times New Roman" w:hAnsi="Times New Roman"/>
          <w:bCs/>
          <w:sz w:val="24"/>
          <w:szCs w:val="28"/>
          <w:lang w:eastAsia="ru-RU"/>
        </w:rPr>
        <w:t>технологической схеме</w:t>
      </w:r>
    </w:p>
    <w:p w:rsidR="00806384" w:rsidRPr="00DF6951" w:rsidRDefault="00806384" w:rsidP="00DF6951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spacing w:after="0" w:line="240" w:lineRule="auto"/>
        <w:ind w:right="-10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54251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806384" w:rsidRPr="00854251" w:rsidRDefault="00806384" w:rsidP="00854251">
      <w:pPr>
        <w:spacing w:after="0" w:line="240" w:lineRule="auto"/>
        <w:ind w:right="-108"/>
        <w:jc w:val="center"/>
        <w:rPr>
          <w:rFonts w:ascii="Times New Roman" w:hAnsi="Times New Roman"/>
          <w:sz w:val="4"/>
          <w:szCs w:val="26"/>
          <w:lang w:eastAsia="ru-RU"/>
        </w:rPr>
      </w:pPr>
    </w:p>
    <w:p w:rsidR="00806384" w:rsidRPr="00854251" w:rsidRDefault="00806384" w:rsidP="00854251">
      <w:pPr>
        <w:tabs>
          <w:tab w:val="left" w:pos="8175"/>
        </w:tabs>
        <w:spacing w:after="0" w:line="240" w:lineRule="auto"/>
        <w:ind w:right="-108"/>
        <w:rPr>
          <w:rFonts w:ascii="Times New Roman" w:hAnsi="Times New Roman"/>
          <w:sz w:val="26"/>
          <w:szCs w:val="26"/>
          <w:lang w:eastAsia="ru-RU"/>
        </w:rPr>
      </w:pPr>
      <w:r w:rsidRPr="00854251">
        <w:rPr>
          <w:rFonts w:ascii="Times New Roman" w:hAnsi="Times New Roman"/>
          <w:sz w:val="26"/>
          <w:szCs w:val="26"/>
          <w:lang w:eastAsia="ru-RU"/>
        </w:rPr>
        <w:t>___________________</w:t>
      </w:r>
      <w:r w:rsidRPr="00854251">
        <w:rPr>
          <w:rFonts w:ascii="Times New Roman" w:hAnsi="Times New Roman"/>
          <w:sz w:val="26"/>
          <w:szCs w:val="26"/>
          <w:lang w:eastAsia="ru-RU"/>
        </w:rPr>
        <w:tab/>
        <w:t>№ ______</w:t>
      </w:r>
    </w:p>
    <w:p w:rsidR="00806384" w:rsidRPr="00854251" w:rsidRDefault="00806384" w:rsidP="00854251">
      <w:pPr>
        <w:spacing w:after="0" w:line="240" w:lineRule="auto"/>
        <w:ind w:right="-108"/>
        <w:rPr>
          <w:rFonts w:ascii="Times New Roman" w:hAnsi="Times New Roman"/>
          <w:sz w:val="8"/>
          <w:szCs w:val="26"/>
          <w:lang w:eastAsia="ru-RU"/>
        </w:rPr>
      </w:pPr>
    </w:p>
    <w:p w:rsidR="00806384" w:rsidRPr="00854251" w:rsidRDefault="00806384" w:rsidP="00854251">
      <w:pPr>
        <w:spacing w:after="0" w:line="240" w:lineRule="auto"/>
        <w:ind w:right="48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251">
        <w:rPr>
          <w:rFonts w:ascii="Times New Roman" w:hAnsi="Times New Roman"/>
          <w:sz w:val="24"/>
          <w:szCs w:val="24"/>
          <w:lang w:eastAsia="ru-RU"/>
        </w:rPr>
        <w:t>Об установлении публичного сервитута</w:t>
      </w:r>
    </w:p>
    <w:p w:rsidR="00806384" w:rsidRPr="00854251" w:rsidRDefault="00806384" w:rsidP="00854251">
      <w:pPr>
        <w:spacing w:after="0" w:line="240" w:lineRule="auto"/>
        <w:jc w:val="both"/>
        <w:rPr>
          <w:rFonts w:ascii="Times New Roman" w:hAnsi="Times New Roman"/>
          <w:sz w:val="8"/>
          <w:szCs w:val="24"/>
          <w:lang w:eastAsia="ru-RU"/>
        </w:rPr>
      </w:pPr>
    </w:p>
    <w:p w:rsidR="00806384" w:rsidRPr="00854251" w:rsidRDefault="00806384" w:rsidP="009129F5">
      <w:pPr>
        <w:spacing w:after="0" w:line="240" w:lineRule="auto"/>
        <w:ind w:firstLineChars="321" w:firstLine="31680"/>
        <w:jc w:val="both"/>
        <w:rPr>
          <w:rFonts w:ascii="Times New Roman" w:hAnsi="Times New Roman"/>
          <w:sz w:val="24"/>
          <w:szCs w:val="26"/>
          <w:lang w:eastAsia="ru-RU"/>
        </w:rPr>
      </w:pPr>
      <w:r w:rsidRPr="00854251">
        <w:rPr>
          <w:rFonts w:ascii="Times New Roman" w:hAnsi="Times New Roman"/>
          <w:sz w:val="24"/>
          <w:szCs w:val="24"/>
          <w:lang w:eastAsia="ru-RU"/>
        </w:rPr>
        <w:t>В соответствии со статьёй 23 Земельного кодекса Российской Федерации, с частью 4.2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</w:t>
      </w:r>
      <w:r w:rsidRPr="00854251">
        <w:rPr>
          <w:rFonts w:ascii="Times New Roman" w:hAnsi="Times New Roman"/>
          <w:sz w:val="24"/>
          <w:szCs w:val="24"/>
          <w:lang w:eastAsia="ru-RU"/>
        </w:rPr>
        <w:br/>
        <w:t>№ 131-ФЗ «Об общих принципах организации местного самоуправления в Российской Федерации», приказом Министерства транспорта Российской Федерации от 17.10.2012</w:t>
      </w:r>
      <w:r w:rsidRPr="00854251">
        <w:rPr>
          <w:rFonts w:ascii="Times New Roman" w:hAnsi="Times New Roman"/>
          <w:sz w:val="24"/>
          <w:szCs w:val="24"/>
          <w:lang w:eastAsia="ru-RU"/>
        </w:rPr>
        <w:br/>
        <w:t>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сервитута», Приказом Министерства транспорта Российской Федерации от 05.09.2014 № 240 «Об утверждении Порядка определения платы за публичный сервитут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эксплуатации», администрация муниципального образования «_______</w:t>
      </w:r>
      <w:r w:rsidRPr="00854251">
        <w:rPr>
          <w:rFonts w:ascii="Times New Roman" w:hAnsi="Times New Roman"/>
          <w:sz w:val="24"/>
          <w:szCs w:val="26"/>
          <w:lang w:eastAsia="ru-RU"/>
        </w:rPr>
        <w:t xml:space="preserve">_________» Ульяновской области </w:t>
      </w:r>
    </w:p>
    <w:p w:rsidR="00806384" w:rsidRPr="00854251" w:rsidRDefault="00806384" w:rsidP="00854251">
      <w:pPr>
        <w:spacing w:after="0" w:line="240" w:lineRule="auto"/>
        <w:jc w:val="both"/>
        <w:rPr>
          <w:rFonts w:ascii="Times New Roman" w:hAnsi="Times New Roman"/>
          <w:sz w:val="14"/>
          <w:szCs w:val="26"/>
          <w:lang w:eastAsia="ru-RU"/>
        </w:rPr>
      </w:pPr>
    </w:p>
    <w:p w:rsidR="00806384" w:rsidRPr="00854251" w:rsidRDefault="00806384" w:rsidP="008542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54251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:rsidR="00806384" w:rsidRPr="00854251" w:rsidRDefault="00806384" w:rsidP="00854251">
      <w:pPr>
        <w:spacing w:after="0" w:line="240" w:lineRule="auto"/>
        <w:jc w:val="both"/>
        <w:rPr>
          <w:rFonts w:ascii="Times New Roman" w:hAnsi="Times New Roman"/>
          <w:sz w:val="2"/>
          <w:szCs w:val="20"/>
          <w:lang w:eastAsia="ru-RU"/>
        </w:rPr>
      </w:pP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4251">
        <w:rPr>
          <w:rFonts w:ascii="Times New Roman" w:hAnsi="Times New Roman"/>
          <w:sz w:val="24"/>
          <w:szCs w:val="24"/>
          <w:lang w:eastAsia="ru-RU"/>
        </w:rPr>
        <w:t xml:space="preserve">1. Установить в интересах </w:t>
      </w:r>
      <w:r w:rsidRPr="00854251">
        <w:rPr>
          <w:rFonts w:ascii="Times New Roman" w:hAnsi="Times New Roman"/>
          <w:sz w:val="26"/>
          <w:szCs w:val="26"/>
          <w:lang w:eastAsia="ru-RU"/>
        </w:rPr>
        <w:t>_____________________________________________</w:t>
      </w:r>
    </w:p>
    <w:p w:rsidR="00806384" w:rsidRPr="00854251" w:rsidRDefault="00806384" w:rsidP="0085425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20"/>
          <w:lang w:eastAsia="ru-RU"/>
        </w:rPr>
      </w:pPr>
      <w:r w:rsidRPr="00854251">
        <w:rPr>
          <w:rFonts w:ascii="Times New Roman" w:hAnsi="Times New Roman"/>
          <w:i/>
          <w:sz w:val="16"/>
          <w:szCs w:val="20"/>
          <w:lang w:eastAsia="ru-RU"/>
        </w:rPr>
        <w:t>(ФИО (последнее – при наличии) заявителя, наименование юридического лица, ИНН ОГРН)</w:t>
      </w:r>
    </w:p>
    <w:p w:rsidR="00806384" w:rsidRPr="00854251" w:rsidRDefault="00806384" w:rsidP="009129F5">
      <w:pPr>
        <w:spacing w:after="0" w:line="240" w:lineRule="auto"/>
        <w:ind w:firstLineChars="6" w:firstLine="31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251">
        <w:rPr>
          <w:rFonts w:ascii="Times New Roman" w:hAnsi="Times New Roman"/>
          <w:spacing w:val="-2"/>
          <w:sz w:val="24"/>
          <w:szCs w:val="24"/>
          <w:lang w:eastAsia="ru-RU"/>
        </w:rPr>
        <w:t>публичный сервитут в отношении земельного участка (части земельного участка) с кадастровым номером ________________, находящегося в собственности ____________________</w:t>
      </w:r>
      <w:r w:rsidRPr="00854251">
        <w:rPr>
          <w:rFonts w:ascii="Times New Roman" w:hAnsi="Times New Roman"/>
          <w:sz w:val="24"/>
          <w:szCs w:val="24"/>
          <w:lang w:eastAsia="ru-RU"/>
        </w:rPr>
        <w:t>, расположенного по адресу: ____________________________, в целях ________________________________.</w:t>
      </w:r>
    </w:p>
    <w:p w:rsidR="00806384" w:rsidRPr="00854251" w:rsidRDefault="00806384" w:rsidP="00854251">
      <w:pPr>
        <w:tabs>
          <w:tab w:val="left" w:pos="0"/>
        </w:tabs>
        <w:spacing w:after="0" w:line="240" w:lineRule="auto"/>
        <w:ind w:firstLine="700"/>
        <w:rPr>
          <w:rFonts w:ascii="Times New Roman" w:hAnsi="Times New Roman"/>
          <w:sz w:val="24"/>
          <w:szCs w:val="24"/>
          <w:lang w:eastAsia="ru-RU"/>
        </w:rPr>
      </w:pPr>
      <w:r w:rsidRPr="00854251">
        <w:rPr>
          <w:rFonts w:ascii="Times New Roman" w:hAnsi="Times New Roman" w:cs="Arial"/>
          <w:sz w:val="24"/>
          <w:szCs w:val="24"/>
          <w:lang w:eastAsia="ru-RU"/>
        </w:rPr>
        <w:t>Срок действия сервитута с _________________ по _________________ (с</w:t>
      </w:r>
      <w:r w:rsidRPr="00854251">
        <w:rPr>
          <w:rFonts w:ascii="Times New Roman" w:hAnsi="Times New Roman"/>
          <w:sz w:val="24"/>
          <w:szCs w:val="24"/>
          <w:lang w:eastAsia="ru-RU"/>
        </w:rPr>
        <w:t>ервитут является постоянным).</w:t>
      </w:r>
    </w:p>
    <w:p w:rsidR="00806384" w:rsidRPr="00854251" w:rsidRDefault="00806384" w:rsidP="0085425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251">
        <w:rPr>
          <w:rFonts w:ascii="Times New Roman" w:hAnsi="Times New Roman"/>
          <w:sz w:val="24"/>
          <w:szCs w:val="24"/>
          <w:lang w:eastAsia="ru-RU"/>
        </w:rPr>
        <w:t xml:space="preserve">2. Размер платы за публичный сервитут составляет _____________ </w:t>
      </w:r>
      <w:r w:rsidRPr="00854251">
        <w:rPr>
          <w:rFonts w:ascii="Times New Roman" w:hAnsi="Times New Roman"/>
          <w:i/>
          <w:sz w:val="16"/>
          <w:szCs w:val="24"/>
          <w:lang w:eastAsia="ru-RU"/>
        </w:rPr>
        <w:t>(размер платы за публичный сервитут определяется на основании кадастровой стоимости земельного участка и рассчитывается как 0,12 процента кадастровой стоимости земельного участка в год)</w:t>
      </w:r>
      <w:r w:rsidRPr="00854251">
        <w:rPr>
          <w:rFonts w:ascii="Times New Roman" w:hAnsi="Times New Roman"/>
          <w:sz w:val="24"/>
          <w:szCs w:val="24"/>
          <w:lang w:eastAsia="ru-RU"/>
        </w:rPr>
        <w:t>.</w:t>
      </w:r>
    </w:p>
    <w:p w:rsidR="00806384" w:rsidRPr="00854251" w:rsidRDefault="00806384" w:rsidP="0085425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251">
        <w:rPr>
          <w:rFonts w:ascii="Times New Roman" w:hAnsi="Times New Roman"/>
          <w:sz w:val="24"/>
          <w:szCs w:val="24"/>
          <w:lang w:eastAsia="ru-RU"/>
        </w:rPr>
        <w:t xml:space="preserve">3. _____________________ </w:t>
      </w:r>
      <w:r w:rsidRPr="00854251">
        <w:rPr>
          <w:rFonts w:ascii="Times New Roman" w:hAnsi="Times New Roman"/>
          <w:i/>
          <w:iCs/>
          <w:sz w:val="16"/>
          <w:szCs w:val="24"/>
          <w:lang w:eastAsia="ru-RU"/>
        </w:rPr>
        <w:t>(наименование отраслевого (функционального) органа)</w:t>
      </w:r>
      <w:r w:rsidRPr="00854251">
        <w:rPr>
          <w:rFonts w:ascii="Times New Roman" w:hAnsi="Times New Roman"/>
          <w:sz w:val="24"/>
          <w:szCs w:val="24"/>
          <w:lang w:eastAsia="ru-RU"/>
        </w:rPr>
        <w:t>в течение 1 (одного) рабочего дня со дня принятия настоящего постановления обеспечить его направление в Управление Федеральной службы государственной регистрации, кадастра и картографии по Ульяновской области.</w:t>
      </w:r>
    </w:p>
    <w:p w:rsidR="00806384" w:rsidRPr="00854251" w:rsidRDefault="00806384" w:rsidP="008542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widowControl w:val="0"/>
        <w:spacing w:after="0" w:line="240" w:lineRule="auto"/>
        <w:ind w:right="40"/>
        <w:jc w:val="both"/>
        <w:rPr>
          <w:rFonts w:ascii="Times New Roman" w:hAnsi="Times New Roman"/>
          <w:i/>
          <w:sz w:val="26"/>
          <w:szCs w:val="26"/>
          <w:shd w:val="clear" w:color="auto" w:fill="FFFFFF"/>
          <w:lang w:eastAsia="ru-RU"/>
        </w:rPr>
      </w:pPr>
      <w:r w:rsidRPr="00854251">
        <w:rPr>
          <w:rFonts w:ascii="Times New Roman" w:hAnsi="Times New Roman"/>
          <w:bCs/>
          <w:sz w:val="24"/>
          <w:szCs w:val="24"/>
          <w:lang w:eastAsia="ru-RU"/>
        </w:rPr>
        <w:t>Глава администрации</w:t>
      </w:r>
      <w:r w:rsidRPr="00854251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854251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854251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854251">
        <w:rPr>
          <w:rFonts w:ascii="Times New Roman" w:hAnsi="Times New Roman"/>
          <w:i/>
          <w:sz w:val="20"/>
          <w:szCs w:val="20"/>
          <w:shd w:val="clear" w:color="auto" w:fill="FFFFFF"/>
          <w:lang w:eastAsia="ru-RU"/>
        </w:rPr>
        <w:t xml:space="preserve">(подпись)                                                       </w:t>
      </w:r>
      <w:r w:rsidRPr="00854251">
        <w:rPr>
          <w:rFonts w:ascii="Times New Roman" w:hAnsi="Times New Roman"/>
          <w:i/>
          <w:sz w:val="20"/>
          <w:szCs w:val="20"/>
          <w:shd w:val="clear" w:color="auto" w:fill="FFFFFF"/>
          <w:lang w:eastAsia="ru-RU"/>
        </w:rPr>
        <w:t>(</w:t>
      </w:r>
      <w:r w:rsidRPr="00854251">
        <w:rPr>
          <w:rFonts w:ascii="Times New Roman" w:hAnsi="Times New Roman"/>
          <w:i/>
          <w:sz w:val="20"/>
          <w:szCs w:val="20"/>
          <w:shd w:val="clear" w:color="auto" w:fill="FFFFFF"/>
          <w:lang w:eastAsia="ru-RU"/>
        </w:rPr>
        <w:t>ФИО</w:t>
      </w:r>
      <w:r w:rsidRPr="00854251">
        <w:rPr>
          <w:rFonts w:ascii="Times New Roman" w:hAnsi="Times New Roman"/>
          <w:i/>
          <w:sz w:val="20"/>
          <w:szCs w:val="20"/>
          <w:shd w:val="clear" w:color="auto" w:fill="FFFFFF"/>
          <w:lang w:eastAsia="ru-RU"/>
        </w:rPr>
        <w:t>)</w:t>
      </w:r>
    </w:p>
    <w:p w:rsidR="00806384" w:rsidRPr="003023D3" w:rsidRDefault="00806384" w:rsidP="003023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8"/>
          <w:lang w:eastAsia="ru-RU"/>
        </w:rPr>
        <w:sectPr w:rsidR="00806384" w:rsidRPr="003023D3" w:rsidSect="00DB505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26"/>
        </w:sectPr>
      </w:pPr>
    </w:p>
    <w:p w:rsidR="00806384" w:rsidRPr="008E342F" w:rsidRDefault="00806384" w:rsidP="00FC1155">
      <w:pPr>
        <w:spacing w:after="0" w:line="240" w:lineRule="auto"/>
        <w:ind w:right="-108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hAnsi="Times New Roman"/>
          <w:sz w:val="24"/>
          <w:szCs w:val="24"/>
          <w:highlight w:val="yellow"/>
          <w:lang w:eastAsia="ru-RU"/>
        </w:rPr>
        <w:t>Приложение № 6.1</w:t>
      </w:r>
    </w:p>
    <w:p w:rsidR="00806384" w:rsidRPr="008E342F" w:rsidRDefault="00806384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hAnsi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806384" w:rsidRPr="008E342F" w:rsidRDefault="00806384" w:rsidP="00DF6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8E342F" w:rsidRDefault="00806384" w:rsidP="008E3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ОБРАЗЕЦ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>ЗАПОЛНЕНИЯ Предложения</w:t>
      </w:r>
      <w:r w:rsidRPr="008E342F">
        <w:rPr>
          <w:rFonts w:ascii="Times New Roman" w:hAnsi="Times New Roman"/>
          <w:sz w:val="24"/>
          <w:szCs w:val="24"/>
          <w:highlight w:val="yellow"/>
          <w:lang w:eastAsia="ru-RU"/>
        </w:rPr>
        <w:t>(ЗАПОЛНЯЕТСЯ ОМСУ)</w:t>
      </w:r>
    </w:p>
    <w:p w:rsidR="00806384" w:rsidRDefault="00806384">
      <w:pPr>
        <w:rPr>
          <w:rFonts w:ascii="Times New Roman" w:hAnsi="Times New Roman"/>
          <w:bCs/>
          <w:sz w:val="24"/>
          <w:szCs w:val="28"/>
          <w:lang w:eastAsia="ru-RU"/>
        </w:rPr>
      </w:pPr>
    </w:p>
    <w:p w:rsidR="00806384" w:rsidRPr="00854251" w:rsidRDefault="00806384" w:rsidP="00854251">
      <w:pPr>
        <w:spacing w:after="0" w:line="240" w:lineRule="auto"/>
        <w:ind w:right="-108"/>
        <w:jc w:val="center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854251">
        <w:rPr>
          <w:rFonts w:ascii="Times New Roman" w:hAnsi="Times New Roman"/>
          <w:sz w:val="26"/>
          <w:szCs w:val="26"/>
          <w:highlight w:val="yellow"/>
          <w:lang w:eastAsia="ru-RU"/>
        </w:rPr>
        <w:t>ПОСТАНОВЛЕНИЕ</w:t>
      </w:r>
    </w:p>
    <w:p w:rsidR="00806384" w:rsidRPr="00854251" w:rsidRDefault="00806384" w:rsidP="00854251">
      <w:pPr>
        <w:spacing w:after="0" w:line="240" w:lineRule="auto"/>
        <w:ind w:right="-108"/>
        <w:jc w:val="center"/>
        <w:rPr>
          <w:rFonts w:ascii="Times New Roman" w:hAnsi="Times New Roman"/>
          <w:sz w:val="4"/>
          <w:szCs w:val="26"/>
          <w:highlight w:val="yellow"/>
          <w:lang w:eastAsia="ru-RU"/>
        </w:rPr>
      </w:pPr>
    </w:p>
    <w:p w:rsidR="00806384" w:rsidRPr="00854251" w:rsidRDefault="00806384" w:rsidP="00854251">
      <w:pPr>
        <w:tabs>
          <w:tab w:val="left" w:pos="8175"/>
        </w:tabs>
        <w:spacing w:after="0" w:line="240" w:lineRule="auto"/>
        <w:ind w:right="-108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854251">
        <w:rPr>
          <w:rFonts w:ascii="Times New Roman" w:hAnsi="Times New Roman"/>
          <w:sz w:val="26"/>
          <w:szCs w:val="26"/>
          <w:highlight w:val="yellow"/>
          <w:lang w:eastAsia="ru-RU"/>
        </w:rPr>
        <w:t>___________________</w:t>
      </w:r>
      <w:r w:rsidRPr="00854251">
        <w:rPr>
          <w:rFonts w:ascii="Times New Roman" w:hAnsi="Times New Roman"/>
          <w:sz w:val="26"/>
          <w:szCs w:val="26"/>
          <w:highlight w:val="yellow"/>
          <w:lang w:eastAsia="ru-RU"/>
        </w:rPr>
        <w:tab/>
        <w:t>№ ______</w:t>
      </w:r>
    </w:p>
    <w:p w:rsidR="00806384" w:rsidRPr="00854251" w:rsidRDefault="00806384" w:rsidP="00854251">
      <w:pPr>
        <w:spacing w:after="0" w:line="240" w:lineRule="auto"/>
        <w:ind w:right="-108"/>
        <w:rPr>
          <w:rFonts w:ascii="Times New Roman" w:hAnsi="Times New Roman"/>
          <w:sz w:val="8"/>
          <w:szCs w:val="26"/>
          <w:highlight w:val="yellow"/>
          <w:lang w:eastAsia="ru-RU"/>
        </w:rPr>
      </w:pPr>
    </w:p>
    <w:p w:rsidR="00806384" w:rsidRPr="00854251" w:rsidRDefault="00806384" w:rsidP="00854251">
      <w:pPr>
        <w:spacing w:after="0" w:line="240" w:lineRule="auto"/>
        <w:ind w:right="4898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>Об установлении публичного сервитута</w:t>
      </w:r>
    </w:p>
    <w:p w:rsidR="00806384" w:rsidRPr="00854251" w:rsidRDefault="00806384" w:rsidP="00854251">
      <w:pPr>
        <w:spacing w:after="0" w:line="240" w:lineRule="auto"/>
        <w:jc w:val="both"/>
        <w:rPr>
          <w:rFonts w:ascii="Times New Roman" w:hAnsi="Times New Roman"/>
          <w:sz w:val="8"/>
          <w:szCs w:val="24"/>
          <w:highlight w:val="yellow"/>
          <w:lang w:eastAsia="ru-RU"/>
        </w:rPr>
      </w:pPr>
    </w:p>
    <w:p w:rsidR="00806384" w:rsidRPr="00854251" w:rsidRDefault="00806384" w:rsidP="009129F5">
      <w:pPr>
        <w:spacing w:after="0" w:line="240" w:lineRule="auto"/>
        <w:ind w:firstLineChars="321" w:firstLine="31680"/>
        <w:jc w:val="both"/>
        <w:rPr>
          <w:rFonts w:ascii="Times New Roman" w:hAnsi="Times New Roman"/>
          <w:sz w:val="24"/>
          <w:szCs w:val="26"/>
          <w:highlight w:val="yellow"/>
          <w:lang w:eastAsia="ru-RU"/>
        </w:rPr>
      </w:pP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>В соответствии со статьёй 23 Земельного кодекса Российской Федерации, с частью 4.2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</w:t>
      </w: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br/>
        <w:t>№ 131-ФЗ «Об общих принципах организации местного самоуправления в Российской Федерации», приказом Министерства транспорта Российской Федерации от 17.10.2012</w:t>
      </w: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br/>
        <w:t>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сервитута», Приказом Министерства транспорта Российской Федерации от 05.09.2014 № 240 «Об утверждении Порядка определения платы за публичный сервитут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эксплуатации», администрация муниципального образования «_______</w:t>
      </w:r>
      <w:r w:rsidRPr="00854251">
        <w:rPr>
          <w:rFonts w:ascii="Times New Roman" w:hAnsi="Times New Roman"/>
          <w:sz w:val="24"/>
          <w:szCs w:val="26"/>
          <w:highlight w:val="yellow"/>
          <w:lang w:eastAsia="ru-RU"/>
        </w:rPr>
        <w:t xml:space="preserve">_________» Ульяновской области </w:t>
      </w:r>
    </w:p>
    <w:p w:rsidR="00806384" w:rsidRPr="00854251" w:rsidRDefault="00806384" w:rsidP="00854251">
      <w:pPr>
        <w:spacing w:after="0" w:line="240" w:lineRule="auto"/>
        <w:jc w:val="both"/>
        <w:rPr>
          <w:rFonts w:ascii="Times New Roman" w:hAnsi="Times New Roman"/>
          <w:sz w:val="14"/>
          <w:szCs w:val="26"/>
          <w:highlight w:val="yellow"/>
          <w:lang w:eastAsia="ru-RU"/>
        </w:rPr>
      </w:pPr>
    </w:p>
    <w:p w:rsidR="00806384" w:rsidRPr="00854251" w:rsidRDefault="00806384" w:rsidP="008542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  <w:lang w:eastAsia="ru-RU"/>
        </w:rPr>
      </w:pPr>
      <w:r w:rsidRPr="00854251">
        <w:rPr>
          <w:rFonts w:ascii="Times New Roman" w:hAnsi="Times New Roman"/>
          <w:b/>
          <w:sz w:val="26"/>
          <w:szCs w:val="26"/>
          <w:highlight w:val="yellow"/>
          <w:lang w:eastAsia="ru-RU"/>
        </w:rPr>
        <w:t>ПОСТАНОВЛЯЕТ:</w:t>
      </w:r>
    </w:p>
    <w:p w:rsidR="00806384" w:rsidRPr="00854251" w:rsidRDefault="00806384" w:rsidP="00854251">
      <w:pPr>
        <w:spacing w:after="0" w:line="240" w:lineRule="auto"/>
        <w:jc w:val="both"/>
        <w:rPr>
          <w:rFonts w:ascii="Times New Roman" w:hAnsi="Times New Roman"/>
          <w:sz w:val="2"/>
          <w:szCs w:val="20"/>
          <w:highlight w:val="yellow"/>
          <w:lang w:eastAsia="ru-RU"/>
        </w:rPr>
      </w:pP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1. Установить в интересах </w:t>
      </w:r>
      <w:r w:rsidRPr="00854251">
        <w:rPr>
          <w:rFonts w:ascii="Times New Roman" w:hAnsi="Times New Roman"/>
          <w:sz w:val="26"/>
          <w:szCs w:val="26"/>
          <w:highlight w:val="yellow"/>
          <w:lang w:eastAsia="ru-RU"/>
        </w:rPr>
        <w:t>_____________________________________________</w:t>
      </w:r>
    </w:p>
    <w:p w:rsidR="00806384" w:rsidRPr="00854251" w:rsidRDefault="00806384" w:rsidP="0085425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20"/>
          <w:highlight w:val="yellow"/>
          <w:lang w:eastAsia="ru-RU"/>
        </w:rPr>
      </w:pPr>
      <w:r w:rsidRPr="00854251">
        <w:rPr>
          <w:rFonts w:ascii="Times New Roman" w:hAnsi="Times New Roman"/>
          <w:i/>
          <w:sz w:val="16"/>
          <w:szCs w:val="20"/>
          <w:highlight w:val="yellow"/>
          <w:lang w:eastAsia="ru-RU"/>
        </w:rPr>
        <w:t>(ФИО (последнее – при наличии) заявителя, наименование юридического лица, ИНН ОГРН)</w:t>
      </w:r>
    </w:p>
    <w:p w:rsidR="00806384" w:rsidRPr="00854251" w:rsidRDefault="00806384" w:rsidP="009129F5">
      <w:pPr>
        <w:spacing w:after="0" w:line="240" w:lineRule="auto"/>
        <w:ind w:firstLineChars="6" w:firstLine="3168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54251">
        <w:rPr>
          <w:rFonts w:ascii="Times New Roman" w:hAnsi="Times New Roman"/>
          <w:spacing w:val="-2"/>
          <w:sz w:val="24"/>
          <w:szCs w:val="24"/>
          <w:highlight w:val="yellow"/>
          <w:lang w:eastAsia="ru-RU"/>
        </w:rPr>
        <w:t>публичный сервитут в отношении земельного участка (части земельного участка) с кадастровым номером ________________, находящегося в собственности ____________________</w:t>
      </w: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>, расположенного по адресу: ____________________________, в целях ________________________________.</w:t>
      </w:r>
    </w:p>
    <w:p w:rsidR="00806384" w:rsidRPr="00854251" w:rsidRDefault="00806384" w:rsidP="00854251">
      <w:pPr>
        <w:tabs>
          <w:tab w:val="left" w:pos="0"/>
        </w:tabs>
        <w:spacing w:after="0" w:line="240" w:lineRule="auto"/>
        <w:ind w:firstLine="700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54251">
        <w:rPr>
          <w:rFonts w:ascii="Times New Roman" w:hAnsi="Times New Roman" w:cs="Arial"/>
          <w:sz w:val="24"/>
          <w:szCs w:val="24"/>
          <w:highlight w:val="yellow"/>
          <w:lang w:eastAsia="ru-RU"/>
        </w:rPr>
        <w:t>Срок действия сервитута с _________________ по _________________ (с</w:t>
      </w: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>ервитут является постоянным).</w:t>
      </w:r>
    </w:p>
    <w:p w:rsidR="00806384" w:rsidRPr="00854251" w:rsidRDefault="00806384" w:rsidP="0085425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2. Размер платы за публичный сервитут составляет _____________ </w:t>
      </w:r>
      <w:r w:rsidRPr="00854251">
        <w:rPr>
          <w:rFonts w:ascii="Times New Roman" w:hAnsi="Times New Roman"/>
          <w:i/>
          <w:sz w:val="16"/>
          <w:szCs w:val="24"/>
          <w:highlight w:val="yellow"/>
          <w:lang w:eastAsia="ru-RU"/>
        </w:rPr>
        <w:t>(размер платы за публичный сервитут определяется на основании кадастровой стоимости земельного участка и рассчитывается как 0,12 процента кадастровой стоимости земельного участка в год)</w:t>
      </w: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>.</w:t>
      </w:r>
    </w:p>
    <w:p w:rsidR="00806384" w:rsidRPr="00854251" w:rsidRDefault="00806384" w:rsidP="00854251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3. _____________________ </w:t>
      </w:r>
      <w:r w:rsidRPr="00854251">
        <w:rPr>
          <w:rFonts w:ascii="Times New Roman" w:hAnsi="Times New Roman"/>
          <w:i/>
          <w:iCs/>
          <w:sz w:val="16"/>
          <w:szCs w:val="24"/>
          <w:highlight w:val="yellow"/>
          <w:lang w:eastAsia="ru-RU"/>
        </w:rPr>
        <w:t>(наименование отраслевого (функционального) органа)</w:t>
      </w: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>в течение 1 (одного) рабочего дня со дня принятия настоящего постановления обеспечить его направление в Управление Федеральной службы государственной регистрации, кадастра и картографии по Ульяновской области.</w:t>
      </w:r>
    </w:p>
    <w:p w:rsidR="00806384" w:rsidRPr="00854251" w:rsidRDefault="00806384" w:rsidP="008542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854251" w:rsidRDefault="00806384" w:rsidP="008542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854251" w:rsidRDefault="00806384" w:rsidP="008542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854251" w:rsidRDefault="00806384" w:rsidP="00854251">
      <w:pPr>
        <w:widowControl w:val="0"/>
        <w:spacing w:after="0" w:line="240" w:lineRule="auto"/>
        <w:ind w:right="40"/>
        <w:jc w:val="both"/>
        <w:rPr>
          <w:rFonts w:ascii="Times New Roman" w:hAnsi="Times New Roman"/>
          <w:i/>
          <w:sz w:val="26"/>
          <w:szCs w:val="26"/>
          <w:shd w:val="clear" w:color="auto" w:fill="FFFFFF"/>
          <w:lang w:eastAsia="ru-RU"/>
        </w:rPr>
      </w:pPr>
      <w:r w:rsidRPr="00854251">
        <w:rPr>
          <w:rFonts w:ascii="Times New Roman" w:hAnsi="Times New Roman"/>
          <w:bCs/>
          <w:sz w:val="24"/>
          <w:szCs w:val="24"/>
          <w:highlight w:val="yellow"/>
          <w:lang w:eastAsia="ru-RU"/>
        </w:rPr>
        <w:t>Глава администрации</w:t>
      </w:r>
      <w:r w:rsidRPr="00854251">
        <w:rPr>
          <w:rFonts w:ascii="Times New Roman" w:hAnsi="Times New Roman"/>
          <w:bCs/>
          <w:sz w:val="26"/>
          <w:szCs w:val="26"/>
          <w:highlight w:val="yellow"/>
          <w:lang w:eastAsia="ru-RU"/>
        </w:rPr>
        <w:tab/>
      </w:r>
      <w:r w:rsidRPr="00854251">
        <w:rPr>
          <w:rFonts w:ascii="Times New Roman" w:hAnsi="Times New Roman"/>
          <w:bCs/>
          <w:sz w:val="26"/>
          <w:szCs w:val="26"/>
          <w:highlight w:val="yellow"/>
          <w:lang w:eastAsia="ru-RU"/>
        </w:rPr>
        <w:tab/>
      </w:r>
      <w:r w:rsidRPr="00854251">
        <w:rPr>
          <w:rFonts w:ascii="Times New Roman" w:hAnsi="Times New Roman"/>
          <w:bCs/>
          <w:sz w:val="26"/>
          <w:szCs w:val="26"/>
          <w:highlight w:val="yellow"/>
          <w:lang w:eastAsia="ru-RU"/>
        </w:rPr>
        <w:tab/>
      </w:r>
      <w:r w:rsidRPr="00854251">
        <w:rPr>
          <w:rFonts w:ascii="Times New Roman" w:hAnsi="Times New Roman"/>
          <w:i/>
          <w:sz w:val="20"/>
          <w:szCs w:val="20"/>
          <w:highlight w:val="yellow"/>
          <w:shd w:val="clear" w:color="auto" w:fill="FFFFFF"/>
          <w:lang w:eastAsia="ru-RU"/>
        </w:rPr>
        <w:t xml:space="preserve">(подпись)                                                       </w:t>
      </w:r>
      <w:r w:rsidRPr="00854251">
        <w:rPr>
          <w:rFonts w:ascii="Times New Roman" w:hAnsi="Times New Roman"/>
          <w:i/>
          <w:sz w:val="20"/>
          <w:szCs w:val="20"/>
          <w:highlight w:val="yellow"/>
          <w:shd w:val="clear" w:color="auto" w:fill="FFFFFF"/>
          <w:lang w:eastAsia="ru-RU"/>
        </w:rPr>
        <w:t>(</w:t>
      </w:r>
      <w:r w:rsidRPr="00854251">
        <w:rPr>
          <w:rFonts w:ascii="Times New Roman" w:hAnsi="Times New Roman"/>
          <w:i/>
          <w:sz w:val="20"/>
          <w:szCs w:val="20"/>
          <w:highlight w:val="yellow"/>
          <w:shd w:val="clear" w:color="auto" w:fill="FFFFFF"/>
          <w:lang w:eastAsia="ru-RU"/>
        </w:rPr>
        <w:t>ФИО</w:t>
      </w:r>
      <w:r w:rsidRPr="00854251">
        <w:rPr>
          <w:rFonts w:ascii="Times New Roman" w:hAnsi="Times New Roman"/>
          <w:i/>
          <w:sz w:val="20"/>
          <w:szCs w:val="20"/>
          <w:highlight w:val="yellow"/>
          <w:shd w:val="clear" w:color="auto" w:fill="FFFFFF"/>
          <w:lang w:eastAsia="ru-RU"/>
        </w:rPr>
        <w:t>)</w:t>
      </w:r>
    </w:p>
    <w:p w:rsidR="00806384" w:rsidRDefault="00806384">
      <w:pPr>
        <w:rPr>
          <w:rFonts w:ascii="Times New Roman" w:hAnsi="Times New Roman"/>
          <w:bCs/>
          <w:sz w:val="24"/>
          <w:szCs w:val="28"/>
          <w:lang w:eastAsia="ru-RU"/>
        </w:rPr>
      </w:pPr>
    </w:p>
    <w:p w:rsidR="00806384" w:rsidRDefault="00806384">
      <w:pPr>
        <w:rPr>
          <w:rFonts w:ascii="Times New Roman" w:hAnsi="Times New Roman"/>
          <w:bCs/>
          <w:sz w:val="24"/>
          <w:szCs w:val="28"/>
          <w:lang w:eastAsia="ru-RU"/>
        </w:rPr>
      </w:pPr>
    </w:p>
    <w:p w:rsidR="00806384" w:rsidRDefault="00806384">
      <w:pPr>
        <w:rPr>
          <w:rFonts w:ascii="Times New Roman" w:hAnsi="Times New Roman"/>
          <w:bCs/>
          <w:sz w:val="24"/>
          <w:szCs w:val="28"/>
          <w:lang w:eastAsia="ru-RU"/>
        </w:rPr>
      </w:pPr>
    </w:p>
    <w:p w:rsidR="00806384" w:rsidRPr="00854251" w:rsidRDefault="00806384" w:rsidP="00322323">
      <w:pPr>
        <w:spacing w:after="0" w:line="240" w:lineRule="auto"/>
        <w:ind w:right="-1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54251">
        <w:rPr>
          <w:rFonts w:ascii="Times New Roman" w:hAnsi="Times New Roman"/>
          <w:sz w:val="24"/>
          <w:szCs w:val="24"/>
          <w:lang w:eastAsia="ru-RU"/>
        </w:rPr>
        <w:t>Приложение № 7</w:t>
      </w:r>
    </w:p>
    <w:p w:rsidR="00806384" w:rsidRPr="00854251" w:rsidRDefault="00806384" w:rsidP="00322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54251">
        <w:rPr>
          <w:rFonts w:ascii="Times New Roman" w:hAnsi="Times New Roman"/>
          <w:sz w:val="24"/>
          <w:szCs w:val="24"/>
          <w:lang w:eastAsia="ru-RU"/>
        </w:rPr>
        <w:t>к технологической схеме</w:t>
      </w:r>
    </w:p>
    <w:p w:rsidR="00806384" w:rsidRPr="008E342F" w:rsidRDefault="00806384" w:rsidP="00322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854251" w:rsidRDefault="00806384" w:rsidP="00854251">
      <w:pPr>
        <w:spacing w:after="0" w:line="240" w:lineRule="auto"/>
        <w:ind w:right="-10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54251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A0"/>
      </w:tblPr>
      <w:tblGrid>
        <w:gridCol w:w="4361"/>
      </w:tblGrid>
      <w:tr w:rsidR="00806384" w:rsidRPr="0044215C" w:rsidTr="0022141A">
        <w:trPr>
          <w:trHeight w:val="1008"/>
        </w:trPr>
        <w:tc>
          <w:tcPr>
            <w:tcW w:w="4361" w:type="dxa"/>
          </w:tcPr>
          <w:p w:rsidR="00806384" w:rsidRPr="00854251" w:rsidRDefault="00806384" w:rsidP="0085425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251">
              <w:rPr>
                <w:rFonts w:ascii="Times New Roman" w:hAnsi="Times New Roman"/>
                <w:sz w:val="26"/>
                <w:szCs w:val="26"/>
                <w:lang w:eastAsia="ru-RU"/>
              </w:rPr>
              <w:t>_____________</w:t>
            </w:r>
          </w:p>
          <w:p w:rsidR="00806384" w:rsidRPr="00854251" w:rsidRDefault="00806384" w:rsidP="0085425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06384" w:rsidRPr="00854251" w:rsidRDefault="00806384" w:rsidP="0085425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854251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Об отказе в установлении </w:t>
            </w:r>
          </w:p>
          <w:p w:rsidR="00806384" w:rsidRPr="00854251" w:rsidRDefault="00806384" w:rsidP="0085425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251">
              <w:rPr>
                <w:rFonts w:ascii="Times New Roman" w:hAnsi="Times New Roman"/>
                <w:sz w:val="24"/>
                <w:szCs w:val="26"/>
                <w:lang w:eastAsia="ru-RU"/>
              </w:rPr>
              <w:t>публичного сервитута</w:t>
            </w:r>
          </w:p>
        </w:tc>
      </w:tr>
    </w:tbl>
    <w:p w:rsidR="00806384" w:rsidRPr="00854251" w:rsidRDefault="00806384" w:rsidP="008542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4251">
        <w:rPr>
          <w:rFonts w:ascii="Times New Roman" w:hAnsi="Times New Roman"/>
          <w:sz w:val="26"/>
          <w:szCs w:val="26"/>
          <w:lang w:eastAsia="ru-RU"/>
        </w:rPr>
        <w:tab/>
        <w:t>№ _____</w:t>
      </w: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  <w:r w:rsidRPr="00854251">
        <w:rPr>
          <w:rFonts w:ascii="Times New Roman" w:hAnsi="Times New Roman"/>
          <w:sz w:val="24"/>
          <w:szCs w:val="26"/>
          <w:lang w:eastAsia="ru-RU"/>
        </w:rPr>
        <w:t xml:space="preserve">В соответствии с </w:t>
      </w:r>
      <w:r w:rsidRPr="00854251">
        <w:rPr>
          <w:rFonts w:ascii="Times New Roman" w:hAnsi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854251">
        <w:rPr>
          <w:rFonts w:ascii="Times New Roman" w:hAnsi="Times New Roman"/>
          <w:bCs/>
          <w:sz w:val="24"/>
          <w:szCs w:val="26"/>
          <w:lang w:eastAsia="ru-RU"/>
        </w:rPr>
        <w:t xml:space="preserve">, </w:t>
      </w:r>
      <w:r w:rsidRPr="00854251">
        <w:rPr>
          <w:rFonts w:ascii="Times New Roman" w:hAnsi="Times New Roman"/>
          <w:sz w:val="24"/>
          <w:szCs w:val="24"/>
          <w:lang w:eastAsia="ru-RU"/>
        </w:rPr>
        <w:t xml:space="preserve">приказом Министерства транспорта Российской Федерации от 17.10.2012 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сервитута», </w:t>
      </w:r>
      <w:r w:rsidRPr="00854251">
        <w:rPr>
          <w:rFonts w:ascii="Times New Roman" w:hAnsi="Times New Roman"/>
          <w:sz w:val="24"/>
          <w:szCs w:val="26"/>
          <w:lang w:eastAsia="ru-RU"/>
        </w:rPr>
        <w:t xml:space="preserve">на основании заявления ______________________________________________ </w:t>
      </w:r>
    </w:p>
    <w:p w:rsidR="00806384" w:rsidRPr="00854251" w:rsidRDefault="00806384" w:rsidP="0085425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20"/>
          <w:lang w:eastAsia="ru-RU"/>
        </w:rPr>
      </w:pPr>
      <w:r w:rsidRPr="00854251">
        <w:rPr>
          <w:rFonts w:ascii="Times New Roman" w:hAnsi="Times New Roman"/>
          <w:i/>
          <w:sz w:val="16"/>
          <w:szCs w:val="20"/>
          <w:lang w:eastAsia="ru-RU"/>
        </w:rPr>
        <w:t>(ФИО (последнее – при наличии) заявителя, наименование юридического лица, ИНН ОГРН)</w:t>
      </w:r>
    </w:p>
    <w:p w:rsidR="00806384" w:rsidRPr="00854251" w:rsidRDefault="00806384" w:rsidP="00854251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854251">
        <w:rPr>
          <w:rFonts w:ascii="Times New Roman" w:hAnsi="Times New Roman"/>
          <w:sz w:val="24"/>
          <w:szCs w:val="26"/>
          <w:lang w:eastAsia="ru-RU"/>
        </w:rPr>
        <w:t>от____________ № ____ в связи с ________________________________________________ _</w:t>
      </w:r>
      <w:r w:rsidRPr="00854251">
        <w:rPr>
          <w:rFonts w:ascii="Times New Roman" w:hAnsi="Times New Roman"/>
          <w:sz w:val="24"/>
          <w:szCs w:val="20"/>
          <w:lang w:eastAsia="ru-RU"/>
        </w:rPr>
        <w:t>____________________________________________________________________________</w:t>
      </w:r>
    </w:p>
    <w:p w:rsidR="00806384" w:rsidRPr="00854251" w:rsidRDefault="00806384" w:rsidP="00854251">
      <w:pPr>
        <w:spacing w:after="0" w:line="240" w:lineRule="auto"/>
        <w:jc w:val="center"/>
        <w:rPr>
          <w:rFonts w:ascii="Times New Roman" w:hAnsi="Times New Roman"/>
          <w:i/>
          <w:sz w:val="16"/>
          <w:szCs w:val="20"/>
          <w:lang w:eastAsia="ru-RU"/>
        </w:rPr>
      </w:pPr>
      <w:r w:rsidRPr="00854251">
        <w:rPr>
          <w:rFonts w:ascii="Times New Roman" w:hAnsi="Times New Roman"/>
          <w:i/>
          <w:spacing w:val="2"/>
          <w:sz w:val="16"/>
          <w:szCs w:val="20"/>
          <w:lang w:eastAsia="ru-RU"/>
        </w:rPr>
        <w:t>(указываются основания, предусмотренные подпунктом 2.8.2 административного регламента</w:t>
      </w:r>
      <w:r w:rsidRPr="00854251">
        <w:rPr>
          <w:rFonts w:ascii="Times New Roman" w:hAnsi="Times New Roman"/>
          <w:i/>
          <w:sz w:val="16"/>
          <w:szCs w:val="20"/>
          <w:lang w:eastAsia="ru-RU"/>
        </w:rPr>
        <w:t xml:space="preserve">) </w:t>
      </w:r>
    </w:p>
    <w:p w:rsidR="00806384" w:rsidRPr="00854251" w:rsidRDefault="00806384" w:rsidP="00854251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854251">
        <w:rPr>
          <w:rFonts w:ascii="Times New Roman" w:hAnsi="Times New Roman"/>
          <w:sz w:val="24"/>
          <w:szCs w:val="26"/>
          <w:lang w:eastAsia="ru-RU"/>
        </w:rPr>
        <w:t xml:space="preserve">администрация муниципального образования «________________» Ульяновской области </w:t>
      </w:r>
    </w:p>
    <w:p w:rsidR="00806384" w:rsidRPr="00854251" w:rsidRDefault="00806384" w:rsidP="008542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6384" w:rsidRPr="00854251" w:rsidRDefault="00806384" w:rsidP="008542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54251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:rsidR="00806384" w:rsidRPr="00854251" w:rsidRDefault="00806384" w:rsidP="0085425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06384" w:rsidRPr="00854251" w:rsidRDefault="00806384" w:rsidP="00854251">
      <w:pPr>
        <w:spacing w:after="0" w:line="240" w:lineRule="auto"/>
        <w:ind w:left="1069"/>
        <w:jc w:val="both"/>
        <w:rPr>
          <w:rFonts w:ascii="Times New Roman" w:hAnsi="Times New Roman"/>
          <w:szCs w:val="24"/>
          <w:lang w:eastAsia="ru-RU"/>
        </w:rPr>
      </w:pPr>
      <w:r w:rsidRPr="00854251">
        <w:rPr>
          <w:rFonts w:ascii="Times New Roman" w:hAnsi="Times New Roman"/>
          <w:sz w:val="24"/>
          <w:szCs w:val="26"/>
          <w:lang w:eastAsia="ru-RU"/>
        </w:rPr>
        <w:t>Отказать____________________________________________________________</w:t>
      </w:r>
    </w:p>
    <w:p w:rsidR="00806384" w:rsidRPr="00854251" w:rsidRDefault="00806384" w:rsidP="0085425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20"/>
          <w:lang w:eastAsia="ru-RU"/>
        </w:rPr>
      </w:pPr>
      <w:r w:rsidRPr="00854251">
        <w:rPr>
          <w:rFonts w:ascii="Times New Roman" w:hAnsi="Times New Roman"/>
          <w:i/>
          <w:sz w:val="16"/>
          <w:szCs w:val="20"/>
          <w:lang w:eastAsia="ru-RU"/>
        </w:rPr>
        <w:t xml:space="preserve">                                               (ФИО (последнее – при наличии) заявителя, наименование юридического лица, ИНН ОГРН)</w:t>
      </w:r>
    </w:p>
    <w:p w:rsidR="00806384" w:rsidRPr="00854251" w:rsidRDefault="00806384" w:rsidP="00854251">
      <w:pPr>
        <w:spacing w:after="0" w:line="240" w:lineRule="auto"/>
        <w:jc w:val="both"/>
        <w:rPr>
          <w:rFonts w:ascii="Times New Roman" w:hAnsi="Times New Roman"/>
          <w:sz w:val="18"/>
          <w:szCs w:val="20"/>
          <w:lang w:eastAsia="ru-RU"/>
        </w:rPr>
      </w:pPr>
      <w:r w:rsidRPr="00854251">
        <w:rPr>
          <w:rFonts w:ascii="Times New Roman" w:hAnsi="Times New Roman"/>
          <w:sz w:val="24"/>
          <w:szCs w:val="26"/>
          <w:lang w:eastAsia="ru-RU"/>
        </w:rPr>
        <w:t>в установлении публичного сервитута в отношении земельного участка общей площадью _____ кв. м с кадастровым номером _________, расположенного по адресу: _____________.</w:t>
      </w:r>
    </w:p>
    <w:p w:rsidR="00806384" w:rsidRPr="00854251" w:rsidRDefault="00806384" w:rsidP="00854251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6384" w:rsidRPr="00854251" w:rsidRDefault="00806384" w:rsidP="0085425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6384" w:rsidRPr="00854251" w:rsidRDefault="00806384" w:rsidP="00854251">
      <w:pPr>
        <w:widowControl w:val="0"/>
        <w:spacing w:after="0" w:line="240" w:lineRule="auto"/>
        <w:ind w:right="40"/>
        <w:jc w:val="both"/>
        <w:rPr>
          <w:rFonts w:ascii="Times New Roman" w:hAnsi="Times New Roman"/>
          <w:i/>
          <w:sz w:val="26"/>
          <w:szCs w:val="26"/>
          <w:shd w:val="clear" w:color="auto" w:fill="FFFFFF"/>
          <w:lang w:eastAsia="ru-RU"/>
        </w:rPr>
      </w:pPr>
      <w:r w:rsidRPr="00854251">
        <w:rPr>
          <w:rFonts w:ascii="Times New Roman" w:hAnsi="Times New Roman"/>
          <w:bCs/>
          <w:sz w:val="26"/>
          <w:szCs w:val="26"/>
          <w:lang w:eastAsia="ru-RU"/>
        </w:rPr>
        <w:t>Глава администрации</w:t>
      </w:r>
      <w:r w:rsidRPr="00854251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854251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(подпись)       </w:t>
      </w:r>
      <w:r w:rsidRPr="00854251">
        <w:rPr>
          <w:rFonts w:ascii="Times New Roman" w:hAnsi="Times New Roman"/>
          <w:i/>
          <w:sz w:val="26"/>
          <w:szCs w:val="26"/>
          <w:shd w:val="clear" w:color="auto" w:fill="FFFFFF"/>
          <w:lang w:eastAsia="ru-RU"/>
        </w:rPr>
        <w:t xml:space="preserve">                                (</w:t>
      </w:r>
      <w:r w:rsidRPr="00854251">
        <w:rPr>
          <w:rFonts w:ascii="Times New Roman" w:hAnsi="Times New Roman"/>
          <w:i/>
          <w:sz w:val="26"/>
          <w:szCs w:val="26"/>
          <w:shd w:val="clear" w:color="auto" w:fill="FFFFFF"/>
          <w:lang w:eastAsia="ru-RU"/>
        </w:rPr>
        <w:t>ФИО</w:t>
      </w:r>
      <w:r w:rsidRPr="00854251">
        <w:rPr>
          <w:rFonts w:ascii="Times New Roman" w:hAnsi="Times New Roman"/>
          <w:i/>
          <w:sz w:val="26"/>
          <w:szCs w:val="26"/>
          <w:shd w:val="clear" w:color="auto" w:fill="FFFFFF"/>
          <w:lang w:eastAsia="ru-RU"/>
        </w:rPr>
        <w:t>)</w:t>
      </w:r>
    </w:p>
    <w:p w:rsidR="00806384" w:rsidRPr="00854251" w:rsidRDefault="00806384" w:rsidP="00854251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8E342F" w:rsidRDefault="00806384" w:rsidP="00A54A13">
      <w:pPr>
        <w:spacing w:after="0" w:line="240" w:lineRule="auto"/>
        <w:ind w:right="-108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Приложение № 7.1</w:t>
      </w:r>
    </w:p>
    <w:p w:rsidR="00806384" w:rsidRPr="008E342F" w:rsidRDefault="00806384" w:rsidP="00A54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hAnsi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ОБРАЗЕЦ ЗАПОЛНЕНИЯ СОГЛАШЕНИЯ</w:t>
      </w: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Default="00806384" w:rsidP="0032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Default="00806384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spacing w:after="0" w:line="240" w:lineRule="auto"/>
        <w:ind w:right="-108"/>
        <w:jc w:val="center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854251">
        <w:rPr>
          <w:rFonts w:ascii="Times New Roman" w:hAnsi="Times New Roman"/>
          <w:sz w:val="26"/>
          <w:szCs w:val="26"/>
          <w:highlight w:val="yellow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A0"/>
      </w:tblPr>
      <w:tblGrid>
        <w:gridCol w:w="4361"/>
      </w:tblGrid>
      <w:tr w:rsidR="00806384" w:rsidRPr="0044215C" w:rsidTr="0022141A">
        <w:trPr>
          <w:trHeight w:val="1008"/>
        </w:trPr>
        <w:tc>
          <w:tcPr>
            <w:tcW w:w="4361" w:type="dxa"/>
          </w:tcPr>
          <w:p w:rsidR="00806384" w:rsidRPr="00854251" w:rsidRDefault="00806384" w:rsidP="0022141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  <w:p w:rsidR="00806384" w:rsidRPr="00854251" w:rsidRDefault="00806384" w:rsidP="0022141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54251"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  <w:t>_____________</w:t>
            </w:r>
          </w:p>
          <w:p w:rsidR="00806384" w:rsidRPr="00854251" w:rsidRDefault="00806384" w:rsidP="0022141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  <w:p w:rsidR="00806384" w:rsidRPr="00854251" w:rsidRDefault="00806384" w:rsidP="0022141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6"/>
                <w:highlight w:val="yellow"/>
                <w:lang w:eastAsia="ru-RU"/>
              </w:rPr>
            </w:pPr>
            <w:r w:rsidRPr="00854251">
              <w:rPr>
                <w:rFonts w:ascii="Times New Roman" w:hAnsi="Times New Roman"/>
                <w:sz w:val="24"/>
                <w:szCs w:val="26"/>
                <w:highlight w:val="yellow"/>
                <w:lang w:eastAsia="ru-RU"/>
              </w:rPr>
              <w:t xml:space="preserve">Об отказе в установлении </w:t>
            </w:r>
          </w:p>
          <w:p w:rsidR="00806384" w:rsidRPr="00854251" w:rsidRDefault="00806384" w:rsidP="0022141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54251">
              <w:rPr>
                <w:rFonts w:ascii="Times New Roman" w:hAnsi="Times New Roman"/>
                <w:sz w:val="24"/>
                <w:szCs w:val="26"/>
                <w:highlight w:val="yellow"/>
                <w:lang w:eastAsia="ru-RU"/>
              </w:rPr>
              <w:t>публичного сервитута</w:t>
            </w:r>
          </w:p>
        </w:tc>
      </w:tr>
    </w:tbl>
    <w:p w:rsidR="00806384" w:rsidRPr="00854251" w:rsidRDefault="00806384" w:rsidP="0085425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06384" w:rsidRPr="00854251" w:rsidRDefault="00806384" w:rsidP="00854251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854251">
        <w:rPr>
          <w:rFonts w:ascii="Times New Roman" w:hAnsi="Times New Roman"/>
          <w:sz w:val="26"/>
          <w:szCs w:val="26"/>
          <w:highlight w:val="yellow"/>
          <w:lang w:eastAsia="ru-RU"/>
        </w:rPr>
        <w:tab/>
        <w:t>№ _____</w:t>
      </w: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806384" w:rsidRPr="00854251" w:rsidRDefault="00806384" w:rsidP="008542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highlight w:val="yellow"/>
          <w:lang w:eastAsia="ru-RU"/>
        </w:rPr>
      </w:pPr>
      <w:r w:rsidRPr="00854251">
        <w:rPr>
          <w:rFonts w:ascii="Times New Roman" w:hAnsi="Times New Roman"/>
          <w:sz w:val="24"/>
          <w:szCs w:val="26"/>
          <w:highlight w:val="yellow"/>
          <w:lang w:eastAsia="ru-RU"/>
        </w:rPr>
        <w:t xml:space="preserve">В соответствии с </w:t>
      </w: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854251">
        <w:rPr>
          <w:rFonts w:ascii="Times New Roman" w:hAnsi="Times New Roman"/>
          <w:bCs/>
          <w:sz w:val="24"/>
          <w:szCs w:val="26"/>
          <w:highlight w:val="yellow"/>
          <w:lang w:eastAsia="ru-RU"/>
        </w:rPr>
        <w:t xml:space="preserve">, </w:t>
      </w:r>
      <w:r w:rsidRPr="00854251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приказом Министерства транспорта Российской Федерации от 17.10.2012 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сервитута», </w:t>
      </w:r>
      <w:r w:rsidRPr="00854251">
        <w:rPr>
          <w:rFonts w:ascii="Times New Roman" w:hAnsi="Times New Roman"/>
          <w:sz w:val="24"/>
          <w:szCs w:val="26"/>
          <w:highlight w:val="yellow"/>
          <w:lang w:eastAsia="ru-RU"/>
        </w:rPr>
        <w:t xml:space="preserve">на основании заявления ______________________________________________ </w:t>
      </w:r>
    </w:p>
    <w:p w:rsidR="00806384" w:rsidRPr="00854251" w:rsidRDefault="00806384" w:rsidP="0085425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20"/>
          <w:highlight w:val="yellow"/>
          <w:lang w:eastAsia="ru-RU"/>
        </w:rPr>
      </w:pPr>
      <w:r w:rsidRPr="00854251">
        <w:rPr>
          <w:rFonts w:ascii="Times New Roman" w:hAnsi="Times New Roman"/>
          <w:i/>
          <w:sz w:val="16"/>
          <w:szCs w:val="20"/>
          <w:highlight w:val="yellow"/>
          <w:lang w:eastAsia="ru-RU"/>
        </w:rPr>
        <w:t>(ФИО (последнее – при наличии) заявителя, наименование юридического лица, ИНН ОГРН)</w:t>
      </w:r>
    </w:p>
    <w:p w:rsidR="00806384" w:rsidRPr="00854251" w:rsidRDefault="00806384" w:rsidP="00854251">
      <w:pPr>
        <w:spacing w:after="0" w:line="240" w:lineRule="auto"/>
        <w:rPr>
          <w:rFonts w:ascii="Times New Roman" w:hAnsi="Times New Roman"/>
          <w:sz w:val="24"/>
          <w:szCs w:val="20"/>
          <w:highlight w:val="yellow"/>
          <w:lang w:eastAsia="ru-RU"/>
        </w:rPr>
      </w:pPr>
      <w:r w:rsidRPr="00854251">
        <w:rPr>
          <w:rFonts w:ascii="Times New Roman" w:hAnsi="Times New Roman"/>
          <w:sz w:val="24"/>
          <w:szCs w:val="26"/>
          <w:highlight w:val="yellow"/>
          <w:lang w:eastAsia="ru-RU"/>
        </w:rPr>
        <w:t>от____________ № ____ в связи с ________________________________________________ _</w:t>
      </w:r>
      <w:r w:rsidRPr="00854251">
        <w:rPr>
          <w:rFonts w:ascii="Times New Roman" w:hAnsi="Times New Roman"/>
          <w:sz w:val="24"/>
          <w:szCs w:val="20"/>
          <w:highlight w:val="yellow"/>
          <w:lang w:eastAsia="ru-RU"/>
        </w:rPr>
        <w:t>____________________________________________________________________________</w:t>
      </w:r>
    </w:p>
    <w:p w:rsidR="00806384" w:rsidRPr="00854251" w:rsidRDefault="00806384" w:rsidP="00854251">
      <w:pPr>
        <w:spacing w:after="0" w:line="240" w:lineRule="auto"/>
        <w:jc w:val="center"/>
        <w:rPr>
          <w:rFonts w:ascii="Times New Roman" w:hAnsi="Times New Roman"/>
          <w:i/>
          <w:sz w:val="16"/>
          <w:szCs w:val="20"/>
          <w:highlight w:val="yellow"/>
          <w:lang w:eastAsia="ru-RU"/>
        </w:rPr>
      </w:pPr>
      <w:r w:rsidRPr="00854251">
        <w:rPr>
          <w:rFonts w:ascii="Times New Roman" w:hAnsi="Times New Roman"/>
          <w:i/>
          <w:spacing w:val="2"/>
          <w:sz w:val="16"/>
          <w:szCs w:val="20"/>
          <w:highlight w:val="yellow"/>
          <w:lang w:eastAsia="ru-RU"/>
        </w:rPr>
        <w:t>(указываются основания, предусмотренные подпунктом 2.8.2 административного регламента</w:t>
      </w:r>
      <w:r w:rsidRPr="00854251">
        <w:rPr>
          <w:rFonts w:ascii="Times New Roman" w:hAnsi="Times New Roman"/>
          <w:i/>
          <w:sz w:val="16"/>
          <w:szCs w:val="20"/>
          <w:highlight w:val="yellow"/>
          <w:lang w:eastAsia="ru-RU"/>
        </w:rPr>
        <w:t xml:space="preserve">) </w:t>
      </w:r>
    </w:p>
    <w:p w:rsidR="00806384" w:rsidRPr="00854251" w:rsidRDefault="00806384" w:rsidP="00854251">
      <w:pPr>
        <w:spacing w:after="0" w:line="240" w:lineRule="auto"/>
        <w:jc w:val="both"/>
        <w:rPr>
          <w:rFonts w:ascii="Times New Roman" w:hAnsi="Times New Roman"/>
          <w:sz w:val="24"/>
          <w:szCs w:val="26"/>
          <w:highlight w:val="yellow"/>
          <w:lang w:eastAsia="ru-RU"/>
        </w:rPr>
      </w:pPr>
      <w:r w:rsidRPr="00854251">
        <w:rPr>
          <w:rFonts w:ascii="Times New Roman" w:hAnsi="Times New Roman"/>
          <w:sz w:val="24"/>
          <w:szCs w:val="26"/>
          <w:highlight w:val="yellow"/>
          <w:lang w:eastAsia="ru-RU"/>
        </w:rPr>
        <w:t xml:space="preserve">администрация муниципального образования «________________» Ульяновской области </w:t>
      </w:r>
    </w:p>
    <w:p w:rsidR="00806384" w:rsidRPr="00854251" w:rsidRDefault="00806384" w:rsidP="0085425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806384" w:rsidRPr="00854251" w:rsidRDefault="00806384" w:rsidP="008542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  <w:lang w:eastAsia="ru-RU"/>
        </w:rPr>
      </w:pPr>
      <w:r w:rsidRPr="00854251">
        <w:rPr>
          <w:rFonts w:ascii="Times New Roman" w:hAnsi="Times New Roman"/>
          <w:b/>
          <w:sz w:val="26"/>
          <w:szCs w:val="26"/>
          <w:highlight w:val="yellow"/>
          <w:lang w:eastAsia="ru-RU"/>
        </w:rPr>
        <w:t>ПОСТАНОВЛЯЕТ:</w:t>
      </w:r>
    </w:p>
    <w:p w:rsidR="00806384" w:rsidRPr="00854251" w:rsidRDefault="00806384" w:rsidP="00854251">
      <w:pPr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806384" w:rsidRPr="00854251" w:rsidRDefault="00806384" w:rsidP="00854251">
      <w:pPr>
        <w:spacing w:after="0" w:line="240" w:lineRule="auto"/>
        <w:ind w:left="1069"/>
        <w:jc w:val="both"/>
        <w:rPr>
          <w:rFonts w:ascii="Times New Roman" w:hAnsi="Times New Roman"/>
          <w:szCs w:val="24"/>
          <w:highlight w:val="yellow"/>
          <w:lang w:eastAsia="ru-RU"/>
        </w:rPr>
      </w:pPr>
      <w:r w:rsidRPr="00854251">
        <w:rPr>
          <w:rFonts w:ascii="Times New Roman" w:hAnsi="Times New Roman"/>
          <w:sz w:val="24"/>
          <w:szCs w:val="26"/>
          <w:highlight w:val="yellow"/>
          <w:lang w:eastAsia="ru-RU"/>
        </w:rPr>
        <w:t>Отказать____________________________________________________________</w:t>
      </w:r>
    </w:p>
    <w:p w:rsidR="00806384" w:rsidRPr="00854251" w:rsidRDefault="00806384" w:rsidP="00854251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20"/>
          <w:highlight w:val="yellow"/>
          <w:lang w:eastAsia="ru-RU"/>
        </w:rPr>
      </w:pPr>
      <w:r w:rsidRPr="00854251">
        <w:rPr>
          <w:rFonts w:ascii="Times New Roman" w:hAnsi="Times New Roman"/>
          <w:i/>
          <w:sz w:val="16"/>
          <w:szCs w:val="20"/>
          <w:highlight w:val="yellow"/>
          <w:lang w:eastAsia="ru-RU"/>
        </w:rPr>
        <w:t xml:space="preserve">                                               (ФИО (последнее – при наличии) заявителя, наименование юридического лица, ИНН ОГРН)</w:t>
      </w:r>
    </w:p>
    <w:p w:rsidR="00806384" w:rsidRPr="00854251" w:rsidRDefault="00806384" w:rsidP="00854251">
      <w:pPr>
        <w:spacing w:after="0" w:line="240" w:lineRule="auto"/>
        <w:jc w:val="both"/>
        <w:rPr>
          <w:rFonts w:ascii="Times New Roman" w:hAnsi="Times New Roman"/>
          <w:sz w:val="18"/>
          <w:szCs w:val="20"/>
          <w:highlight w:val="yellow"/>
          <w:lang w:eastAsia="ru-RU"/>
        </w:rPr>
      </w:pPr>
      <w:r w:rsidRPr="00854251">
        <w:rPr>
          <w:rFonts w:ascii="Times New Roman" w:hAnsi="Times New Roman"/>
          <w:sz w:val="24"/>
          <w:szCs w:val="26"/>
          <w:highlight w:val="yellow"/>
          <w:lang w:eastAsia="ru-RU"/>
        </w:rPr>
        <w:t>в установлении публичного сервитута в отношении земельного участка общей площадью _____ кв. м с кадастровым номером _________, расположенного по адресу: _____________.</w:t>
      </w:r>
    </w:p>
    <w:p w:rsidR="00806384" w:rsidRPr="00854251" w:rsidRDefault="00806384" w:rsidP="00854251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806384" w:rsidRPr="00854251" w:rsidRDefault="00806384" w:rsidP="0085425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806384" w:rsidRPr="00854251" w:rsidRDefault="00806384" w:rsidP="00854251">
      <w:pPr>
        <w:widowControl w:val="0"/>
        <w:spacing w:after="0" w:line="240" w:lineRule="auto"/>
        <w:ind w:right="40"/>
        <w:jc w:val="both"/>
        <w:rPr>
          <w:rFonts w:ascii="Times New Roman" w:hAnsi="Times New Roman"/>
          <w:i/>
          <w:sz w:val="26"/>
          <w:szCs w:val="26"/>
          <w:shd w:val="clear" w:color="auto" w:fill="FFFFFF"/>
          <w:lang w:eastAsia="ru-RU"/>
        </w:rPr>
      </w:pPr>
      <w:r w:rsidRPr="00854251">
        <w:rPr>
          <w:rFonts w:ascii="Times New Roman" w:hAnsi="Times New Roman"/>
          <w:bCs/>
          <w:sz w:val="26"/>
          <w:szCs w:val="26"/>
          <w:highlight w:val="yellow"/>
          <w:lang w:eastAsia="ru-RU"/>
        </w:rPr>
        <w:t>Глава администрации</w:t>
      </w:r>
      <w:r w:rsidRPr="00854251">
        <w:rPr>
          <w:rFonts w:ascii="Times New Roman" w:hAnsi="Times New Roman"/>
          <w:bCs/>
          <w:sz w:val="26"/>
          <w:szCs w:val="26"/>
          <w:highlight w:val="yellow"/>
          <w:lang w:eastAsia="ru-RU"/>
        </w:rPr>
        <w:tab/>
      </w:r>
      <w:r w:rsidRPr="00854251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  <w:lang w:eastAsia="ru-RU"/>
        </w:rPr>
        <w:t xml:space="preserve">(подпись)       </w:t>
      </w:r>
      <w:r w:rsidRPr="00854251">
        <w:rPr>
          <w:rFonts w:ascii="Times New Roman" w:hAnsi="Times New Roman"/>
          <w:i/>
          <w:sz w:val="26"/>
          <w:szCs w:val="26"/>
          <w:highlight w:val="yellow"/>
          <w:shd w:val="clear" w:color="auto" w:fill="FFFFFF"/>
          <w:lang w:eastAsia="ru-RU"/>
        </w:rPr>
        <w:t xml:space="preserve">                                (</w:t>
      </w:r>
      <w:r w:rsidRPr="00854251">
        <w:rPr>
          <w:rFonts w:ascii="Times New Roman" w:hAnsi="Times New Roman"/>
          <w:i/>
          <w:sz w:val="26"/>
          <w:szCs w:val="26"/>
          <w:highlight w:val="yellow"/>
          <w:shd w:val="clear" w:color="auto" w:fill="FFFFFF"/>
          <w:lang w:eastAsia="ru-RU"/>
        </w:rPr>
        <w:t>ФИО</w:t>
      </w:r>
      <w:r w:rsidRPr="00854251">
        <w:rPr>
          <w:rFonts w:ascii="Times New Roman" w:hAnsi="Times New Roman"/>
          <w:i/>
          <w:sz w:val="26"/>
          <w:szCs w:val="26"/>
          <w:highlight w:val="yellow"/>
          <w:shd w:val="clear" w:color="auto" w:fill="FFFFFF"/>
          <w:lang w:eastAsia="ru-RU"/>
        </w:rPr>
        <w:t>)</w:t>
      </w:r>
    </w:p>
    <w:p w:rsidR="00806384" w:rsidRPr="00854251" w:rsidRDefault="00806384" w:rsidP="00854251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Pr="00854251" w:rsidRDefault="00806384" w:rsidP="00854251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6384" w:rsidRDefault="00806384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Default="00806384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Default="00806384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9129F5" w:rsidRDefault="00806384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9129F5" w:rsidRDefault="00806384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9129F5" w:rsidRDefault="00806384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9129F5" w:rsidRDefault="00806384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9129F5" w:rsidRDefault="00806384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9129F5" w:rsidRDefault="00806384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9129F5" w:rsidRDefault="00806384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9129F5" w:rsidRDefault="00806384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9129F5" w:rsidRDefault="00806384" w:rsidP="00262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9129F5" w:rsidRDefault="00806384" w:rsidP="009129F5">
      <w:pPr>
        <w:spacing w:after="0" w:line="240" w:lineRule="auto"/>
        <w:ind w:right="-108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Приложение № 8</w:t>
      </w:r>
    </w:p>
    <w:p w:rsidR="00806384" w:rsidRPr="009129F5" w:rsidRDefault="00806384" w:rsidP="009129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9129F5">
        <w:rPr>
          <w:rFonts w:ascii="Times New Roman" w:hAnsi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806384" w:rsidRPr="009129F5" w:rsidRDefault="00806384" w:rsidP="009129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129F5">
        <w:rPr>
          <w:rFonts w:ascii="Times New Roman" w:hAnsi="Times New Roman"/>
          <w:sz w:val="24"/>
          <w:szCs w:val="24"/>
          <w:highlight w:val="yellow"/>
          <w:lang w:eastAsia="ru-RU"/>
        </w:rPr>
        <w:t>Форма постановления об аннулировании адреса</w:t>
      </w:r>
    </w:p>
    <w:p w:rsidR="00806384" w:rsidRPr="009129F5" w:rsidRDefault="00806384" w:rsidP="009129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06384" w:rsidRPr="008E342F" w:rsidRDefault="00806384" w:rsidP="009129F5">
      <w:pPr>
        <w:spacing w:after="0" w:line="240" w:lineRule="auto"/>
        <w:ind w:right="-108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Приложение № 8.1</w:t>
      </w:r>
    </w:p>
    <w:p w:rsidR="00806384" w:rsidRDefault="00806384" w:rsidP="00912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hAnsi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806384" w:rsidRPr="008E342F" w:rsidRDefault="00806384" w:rsidP="00912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Образец заполнения постановления об аннулировании адреса</w:t>
      </w:r>
    </w:p>
    <w:p w:rsidR="00806384" w:rsidRPr="009129F5" w:rsidRDefault="00806384" w:rsidP="009129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sectPr w:rsidR="00806384" w:rsidRPr="009129F5" w:rsidSect="00DF69A1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696"/>
    <w:multiLevelType w:val="hybridMultilevel"/>
    <w:tmpl w:val="63E608A2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9B4732"/>
    <w:multiLevelType w:val="hybridMultilevel"/>
    <w:tmpl w:val="F446E9C0"/>
    <w:lvl w:ilvl="0" w:tplc="70DABF7A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rFonts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6756379"/>
    <w:multiLevelType w:val="hybridMultilevel"/>
    <w:tmpl w:val="E208F5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31958BA"/>
    <w:multiLevelType w:val="hybridMultilevel"/>
    <w:tmpl w:val="49DAC500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7CBB"/>
    <w:multiLevelType w:val="hybridMultilevel"/>
    <w:tmpl w:val="D062DF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9"/>
  </w:num>
  <w:num w:numId="15">
    <w:abstractNumId w:val="2"/>
  </w:num>
  <w:num w:numId="16">
    <w:abstractNumId w:val="4"/>
  </w:num>
  <w:num w:numId="17">
    <w:abstractNumId w:val="0"/>
  </w:num>
  <w:num w:numId="1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D77"/>
    <w:rsid w:val="00024B81"/>
    <w:rsid w:val="00026263"/>
    <w:rsid w:val="00043B39"/>
    <w:rsid w:val="00050E1E"/>
    <w:rsid w:val="000810E0"/>
    <w:rsid w:val="001050F1"/>
    <w:rsid w:val="001626A5"/>
    <w:rsid w:val="001C7157"/>
    <w:rsid w:val="001D7CA4"/>
    <w:rsid w:val="0022141A"/>
    <w:rsid w:val="00260DD1"/>
    <w:rsid w:val="00262969"/>
    <w:rsid w:val="00263BDD"/>
    <w:rsid w:val="002956F2"/>
    <w:rsid w:val="003023D3"/>
    <w:rsid w:val="00322323"/>
    <w:rsid w:val="003535DB"/>
    <w:rsid w:val="00380221"/>
    <w:rsid w:val="003A6637"/>
    <w:rsid w:val="003C7A0F"/>
    <w:rsid w:val="0044215C"/>
    <w:rsid w:val="004775C8"/>
    <w:rsid w:val="00501D41"/>
    <w:rsid w:val="00503635"/>
    <w:rsid w:val="00557D2B"/>
    <w:rsid w:val="005B0025"/>
    <w:rsid w:val="005E68FD"/>
    <w:rsid w:val="00612022"/>
    <w:rsid w:val="0061278A"/>
    <w:rsid w:val="00667FCE"/>
    <w:rsid w:val="006A7E4D"/>
    <w:rsid w:val="006D56FB"/>
    <w:rsid w:val="007024C1"/>
    <w:rsid w:val="00712826"/>
    <w:rsid w:val="0076264F"/>
    <w:rsid w:val="007E25B0"/>
    <w:rsid w:val="007F5C77"/>
    <w:rsid w:val="00802951"/>
    <w:rsid w:val="00806384"/>
    <w:rsid w:val="00854251"/>
    <w:rsid w:val="0086783C"/>
    <w:rsid w:val="008C33D7"/>
    <w:rsid w:val="008D0379"/>
    <w:rsid w:val="008E342F"/>
    <w:rsid w:val="009129F5"/>
    <w:rsid w:val="00970006"/>
    <w:rsid w:val="00990788"/>
    <w:rsid w:val="00997918"/>
    <w:rsid w:val="00A53AFA"/>
    <w:rsid w:val="00A54A13"/>
    <w:rsid w:val="00B22BC7"/>
    <w:rsid w:val="00B25FBB"/>
    <w:rsid w:val="00B649CB"/>
    <w:rsid w:val="00C170D7"/>
    <w:rsid w:val="00C6247F"/>
    <w:rsid w:val="00C94D77"/>
    <w:rsid w:val="00CD04FD"/>
    <w:rsid w:val="00CD0B60"/>
    <w:rsid w:val="00D069AE"/>
    <w:rsid w:val="00D17C91"/>
    <w:rsid w:val="00D803B6"/>
    <w:rsid w:val="00D8191A"/>
    <w:rsid w:val="00DA149E"/>
    <w:rsid w:val="00DA669B"/>
    <w:rsid w:val="00DB505F"/>
    <w:rsid w:val="00DB7A0C"/>
    <w:rsid w:val="00DF6951"/>
    <w:rsid w:val="00DF69A1"/>
    <w:rsid w:val="00E700E1"/>
    <w:rsid w:val="00EC133A"/>
    <w:rsid w:val="00EF3D52"/>
    <w:rsid w:val="00F136FB"/>
    <w:rsid w:val="00F36FF3"/>
    <w:rsid w:val="00F65CC1"/>
    <w:rsid w:val="00F74CD1"/>
    <w:rsid w:val="00FC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95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B7A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66AA"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7A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7A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7A0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7A0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B7A0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B7A0C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7A0C"/>
    <w:rPr>
      <w:rFonts w:ascii="Arial" w:hAnsi="Arial" w:cs="Arial"/>
      <w:b/>
      <w:bCs/>
      <w:color w:val="3366AA"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7A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7A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7A0C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B7A0C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B7A0C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B7A0C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94D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1"/>
    <w:uiPriority w:val="99"/>
    <w:rsid w:val="00F65CC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Text9">
    <w:name w:val="Text9"/>
    <w:uiPriority w:val="99"/>
    <w:rsid w:val="00F65CC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Text59">
    <w:name w:val="Text59"/>
    <w:uiPriority w:val="99"/>
    <w:rsid w:val="00F65CC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68">
    <w:name w:val="Text68"/>
    <w:uiPriority w:val="99"/>
    <w:rsid w:val="00F65CC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8">
    <w:name w:val="Text8"/>
    <w:uiPriority w:val="99"/>
    <w:rsid w:val="00F65CC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22">
    <w:name w:val="Text22"/>
    <w:uiPriority w:val="99"/>
    <w:rsid w:val="00F65C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Text24">
    <w:name w:val="Text24"/>
    <w:uiPriority w:val="99"/>
    <w:rsid w:val="00F65CC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F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C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B7A0C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3"/>
      <w:szCs w:val="13"/>
      <w:lang w:eastAsia="ru-RU"/>
    </w:rPr>
  </w:style>
  <w:style w:type="paragraph" w:customStyle="1" w:styleId="ConsNonformat">
    <w:name w:val="ConsNonformat"/>
    <w:uiPriority w:val="99"/>
    <w:rsid w:val="00DB7A0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B7A0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aliases w:val="Знак,Знак Знак Знак Знак Знак,Знак Знак Знак,Знак Знак Знак Знак"/>
    <w:basedOn w:val="Normal"/>
    <w:link w:val="FootnoteTextChar1"/>
    <w:uiPriority w:val="99"/>
    <w:rsid w:val="00DB7A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basedOn w:val="DefaultParagraphFont"/>
    <w:link w:val="FootnoteText"/>
    <w:uiPriority w:val="99"/>
    <w:semiHidden/>
    <w:rsid w:val="00207DF1"/>
    <w:rPr>
      <w:sz w:val="20"/>
      <w:szCs w:val="20"/>
      <w:lang w:eastAsia="en-US"/>
    </w:rPr>
  </w:style>
  <w:style w:type="character" w:customStyle="1" w:styleId="FootnoteTextChar1">
    <w:name w:val="Footnote Text Char1"/>
    <w:aliases w:val="Знак Char1,Знак Знак Знак Знак Знак Char1,Знак Знак Знак Char1,Знак Знак Знак Знак Char1"/>
    <w:basedOn w:val="DefaultParagraphFont"/>
    <w:link w:val="FootnoteText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DB7A0C"/>
    <w:rPr>
      <w:rFonts w:cs="Times New Roman"/>
      <w:vertAlign w:val="superscript"/>
    </w:rPr>
  </w:style>
  <w:style w:type="paragraph" w:customStyle="1" w:styleId="31">
    <w:name w:val="Основной текст 31"/>
    <w:basedOn w:val="Normal"/>
    <w:uiPriority w:val="99"/>
    <w:rsid w:val="00DB7A0C"/>
    <w:pPr>
      <w:spacing w:after="0" w:line="480" w:lineRule="atLeas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pecial">
    <w:name w:val="special"/>
    <w:basedOn w:val="Normal"/>
    <w:uiPriority w:val="99"/>
    <w:rsid w:val="00DB7A0C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B7A0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B7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7A0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B7A0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B7A0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B7A0C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B7A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DB7A0C"/>
    <w:rPr>
      <w:rFonts w:cs="Times New Roman"/>
      <w:color w:val="0000FF"/>
      <w:u w:val="single"/>
    </w:rPr>
  </w:style>
  <w:style w:type="paragraph" w:customStyle="1" w:styleId="1">
    <w:name w:val="Знак1"/>
    <w:basedOn w:val="Normal"/>
    <w:uiPriority w:val="99"/>
    <w:rsid w:val="00DB7A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Title">
    <w:name w:val="Title"/>
    <w:basedOn w:val="Normal"/>
    <w:link w:val="TitleChar1"/>
    <w:uiPriority w:val="99"/>
    <w:qFormat/>
    <w:rsid w:val="00DB7A0C"/>
    <w:pPr>
      <w:tabs>
        <w:tab w:val="left" w:pos="1530"/>
      </w:tabs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B7A0C"/>
    <w:rPr>
      <w:rFonts w:cs="Times New Roman"/>
      <w:b/>
      <w:color w:val="000000"/>
      <w:sz w:val="24"/>
      <w:lang w:val="ru-RU" w:eastAsia="ru-RU" w:bidi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DB7A0C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B7A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B7A0C"/>
    <w:rPr>
      <w:rFonts w:ascii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B7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B7A0C"/>
    <w:rPr>
      <w:rFonts w:ascii="Courier New" w:hAnsi="Courier New" w:cs="Courier New"/>
      <w:color w:val="333377"/>
      <w:sz w:val="20"/>
      <w:szCs w:val="20"/>
      <w:lang w:eastAsia="ru-RU"/>
    </w:rPr>
  </w:style>
  <w:style w:type="paragraph" w:customStyle="1" w:styleId="10">
    <w:name w:val="Обычный1"/>
    <w:uiPriority w:val="99"/>
    <w:rsid w:val="00DB7A0C"/>
    <w:pPr>
      <w:widowControl w:val="0"/>
      <w:suppressAutoHyphens/>
    </w:pPr>
    <w:rPr>
      <w:rFonts w:ascii="Arial" w:hAnsi="Arial"/>
      <w:kern w:val="1"/>
      <w:sz w:val="24"/>
      <w:szCs w:val="20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DB7A0C"/>
    <w:pPr>
      <w:widowControl w:val="0"/>
      <w:suppressAutoHyphens/>
      <w:spacing w:after="0" w:line="240" w:lineRule="auto"/>
      <w:ind w:left="3960" w:hanging="3960"/>
      <w:jc w:val="both"/>
    </w:pPr>
    <w:rPr>
      <w:rFonts w:ascii="Times" w:hAnsi="Times"/>
      <w:kern w:val="1"/>
      <w:sz w:val="24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rsid w:val="00DB7A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DB7A0C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DB7A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B7A0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DB7A0C"/>
    <w:pPr>
      <w:widowControl w:val="0"/>
      <w:autoSpaceDE w:val="0"/>
      <w:autoSpaceDN w:val="0"/>
      <w:adjustRightInd w:val="0"/>
      <w:spacing w:after="0" w:line="27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DefaultParagraphFont"/>
    <w:uiPriority w:val="99"/>
    <w:rsid w:val="00DB7A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DB7A0C"/>
    <w:rPr>
      <w:rFonts w:ascii="Arial" w:hAnsi="Arial" w:cs="Arial"/>
      <w:b/>
      <w:bCs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DB7A0C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DB7A0C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DB7A0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DefaultParagraphFont"/>
    <w:uiPriority w:val="99"/>
    <w:rsid w:val="00DB7A0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DB7A0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DB7A0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7A0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2">
    <w:name w:val="a2"/>
    <w:basedOn w:val="Normal"/>
    <w:uiPriority w:val="99"/>
    <w:rsid w:val="00DB7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DB7A0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basedOn w:val="Normal"/>
    <w:uiPriority w:val="99"/>
    <w:rsid w:val="00DB7A0C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нак Знак11"/>
    <w:basedOn w:val="DefaultParagraphFont"/>
    <w:uiPriority w:val="99"/>
    <w:locked/>
    <w:rsid w:val="00DB7A0C"/>
    <w:rPr>
      <w:rFonts w:cs="Times New Roman"/>
      <w:lang w:val="ru-RU" w:eastAsia="ru-RU" w:bidi="ar-SA"/>
    </w:rPr>
  </w:style>
  <w:style w:type="paragraph" w:styleId="NoSpacing">
    <w:name w:val="No Spacing"/>
    <w:uiPriority w:val="99"/>
    <w:qFormat/>
    <w:rsid w:val="00DB7A0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DB7A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8">
    <w:name w:val="Style8"/>
    <w:basedOn w:val="Normal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DB7A0C"/>
    <w:pPr>
      <w:widowControl w:val="0"/>
      <w:autoSpaceDE w:val="0"/>
      <w:autoSpaceDN w:val="0"/>
      <w:adjustRightInd w:val="0"/>
      <w:spacing w:after="0" w:line="325" w:lineRule="exact"/>
      <w:ind w:firstLine="9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DB7A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DefaultParagraphFont"/>
    <w:uiPriority w:val="99"/>
    <w:rsid w:val="00DB7A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DB7A0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DB7A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B7A0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B7A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207DF1"/>
    <w:rPr>
      <w:rFonts w:ascii="Times New Roman" w:hAnsi="Times New Roman"/>
      <w:sz w:val="0"/>
      <w:szCs w:val="0"/>
      <w:lang w:eastAsia="en-US"/>
    </w:rPr>
  </w:style>
  <w:style w:type="paragraph" w:customStyle="1" w:styleId="Style17">
    <w:name w:val="Style17"/>
    <w:basedOn w:val="Normal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DefaultParagraphFont"/>
    <w:uiPriority w:val="99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DefaultParagraphFont"/>
    <w:uiPriority w:val="99"/>
    <w:rsid w:val="00DB7A0C"/>
    <w:rPr>
      <w:rFonts w:ascii="Times New Roman" w:hAnsi="Times New Roman" w:cs="Times New Roman"/>
      <w:sz w:val="28"/>
      <w:szCs w:val="28"/>
    </w:rPr>
  </w:style>
  <w:style w:type="character" w:customStyle="1" w:styleId="5">
    <w:name w:val="Знак Знак5"/>
    <w:basedOn w:val="DefaultParagraphFont"/>
    <w:uiPriority w:val="99"/>
    <w:locked/>
    <w:rsid w:val="00DB7A0C"/>
    <w:rPr>
      <w:rFonts w:cs="Times New Roman"/>
      <w:b/>
      <w:color w:val="000000"/>
      <w:sz w:val="24"/>
      <w:lang w:val="ru-RU" w:eastAsia="ru-RU" w:bidi="ar-SA"/>
    </w:rPr>
  </w:style>
  <w:style w:type="character" w:customStyle="1" w:styleId="3">
    <w:name w:val="Знак Знак3"/>
    <w:basedOn w:val="DefaultParagraphFont"/>
    <w:uiPriority w:val="99"/>
    <w:locked/>
    <w:rsid w:val="00DB7A0C"/>
    <w:rPr>
      <w:rFonts w:ascii="Courier New" w:hAnsi="Courier New" w:cs="Courier New"/>
      <w:color w:val="333377"/>
      <w:lang w:val="ru-RU" w:eastAsia="ru-RU" w:bidi="ar-SA"/>
    </w:rPr>
  </w:style>
  <w:style w:type="character" w:customStyle="1" w:styleId="4">
    <w:name w:val="Знак Знак4"/>
    <w:basedOn w:val="DefaultParagraphFont"/>
    <w:uiPriority w:val="99"/>
    <w:locked/>
    <w:rsid w:val="00DB7A0C"/>
    <w:rPr>
      <w:rFonts w:cs="Times New Roman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DB7A0C"/>
    <w:pPr>
      <w:ind w:left="720"/>
      <w:contextualSpacing/>
    </w:pPr>
  </w:style>
  <w:style w:type="character" w:customStyle="1" w:styleId="18">
    <w:name w:val="Знак Знак18"/>
    <w:basedOn w:val="DefaultParagraphFont"/>
    <w:uiPriority w:val="99"/>
    <w:rsid w:val="00DB7A0C"/>
    <w:rPr>
      <w:rFonts w:ascii="Arial" w:hAnsi="Arial" w:cs="Arial"/>
      <w:b/>
      <w:bCs/>
      <w:color w:val="3366AA"/>
      <w:kern w:val="36"/>
      <w:sz w:val="48"/>
      <w:szCs w:val="48"/>
    </w:rPr>
  </w:style>
  <w:style w:type="character" w:customStyle="1" w:styleId="FontStyle12">
    <w:name w:val="Font Style12"/>
    <w:basedOn w:val="DefaultParagraphFont"/>
    <w:uiPriority w:val="99"/>
    <w:rsid w:val="00DB7A0C"/>
    <w:rPr>
      <w:rFonts w:ascii="Courier New" w:hAnsi="Courier New" w:cs="Courier New"/>
      <w:b/>
      <w:bCs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DB7A0C"/>
    <w:rPr>
      <w:rFonts w:ascii="Sylfaen" w:hAnsi="Sylfaen" w:cs="Sylfaen"/>
      <w:b/>
      <w:bCs/>
      <w:sz w:val="20"/>
      <w:szCs w:val="20"/>
    </w:rPr>
  </w:style>
  <w:style w:type="character" w:customStyle="1" w:styleId="FootnoteTextChar2">
    <w:name w:val="Footnote Text Char2"/>
    <w:aliases w:val="Знак Char2,Знак Знак Знак Знак Знак Char2,Знак Знак Знак Char2,Знак Знак Знак Знак Char2"/>
    <w:basedOn w:val="DefaultParagraphFont"/>
    <w:uiPriority w:val="99"/>
    <w:locked/>
    <w:rsid w:val="00DB7A0C"/>
    <w:rPr>
      <w:rFonts w:cs="Times New Roman"/>
      <w:lang w:val="ru-RU" w:eastAsia="ru-RU" w:bidi="ar-SA"/>
    </w:rPr>
  </w:style>
  <w:style w:type="character" w:customStyle="1" w:styleId="doccaption">
    <w:name w:val="doccaption"/>
    <w:basedOn w:val="DefaultParagraphFont"/>
    <w:uiPriority w:val="99"/>
    <w:rsid w:val="00DB7A0C"/>
    <w:rPr>
      <w:rFonts w:cs="Times New Roman"/>
    </w:rPr>
  </w:style>
  <w:style w:type="character" w:customStyle="1" w:styleId="maintext1">
    <w:name w:val="maintext1"/>
    <w:basedOn w:val="DefaultParagraphFont"/>
    <w:uiPriority w:val="99"/>
    <w:rsid w:val="00DB7A0C"/>
    <w:rPr>
      <w:rFonts w:cs="Times New Roman"/>
      <w:sz w:val="15"/>
      <w:szCs w:val="15"/>
    </w:rPr>
  </w:style>
  <w:style w:type="character" w:customStyle="1" w:styleId="epm">
    <w:name w:val="epm"/>
    <w:basedOn w:val="DefaultParagraphFont"/>
    <w:uiPriority w:val="99"/>
    <w:rsid w:val="00DB7A0C"/>
    <w:rPr>
      <w:rFonts w:cs="Times New Roman"/>
    </w:rPr>
  </w:style>
  <w:style w:type="paragraph" w:customStyle="1" w:styleId="unformattext">
    <w:name w:val="unformattext"/>
    <w:basedOn w:val="Normal"/>
    <w:uiPriority w:val="99"/>
    <w:rsid w:val="005B0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024B81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740</TotalTime>
  <Pages>17</Pages>
  <Words>4781</Words>
  <Characters>27257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П. Акинин</dc:creator>
  <cp:keywords/>
  <dc:description/>
  <cp:lastModifiedBy>user</cp:lastModifiedBy>
  <cp:revision>38</cp:revision>
  <cp:lastPrinted>2018-01-16T06:45:00Z</cp:lastPrinted>
  <dcterms:created xsi:type="dcterms:W3CDTF">2017-11-09T10:10:00Z</dcterms:created>
  <dcterms:modified xsi:type="dcterms:W3CDTF">2020-10-31T15:38:00Z</dcterms:modified>
</cp:coreProperties>
</file>